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5E" w:rsidRPr="00676780" w:rsidRDefault="00676780" w:rsidP="00676780">
      <w:pPr>
        <w:pStyle w:val="Title"/>
      </w:pPr>
      <w:r w:rsidRPr="00676780">
        <w:t xml:space="preserve">Minutes </w:t>
      </w:r>
      <w:r w:rsidR="00183A36" w:rsidRPr="00676780">
        <w:t xml:space="preserve">of a Public </w:t>
      </w:r>
      <w:r w:rsidR="00A16EB8">
        <w:t>Working Party</w:t>
      </w:r>
      <w:r w:rsidR="00183A36" w:rsidRPr="00676780">
        <w:t xml:space="preserve"> Meeting</w:t>
      </w:r>
    </w:p>
    <w:p w:rsidR="00676780" w:rsidRDefault="00DA4DC4" w:rsidP="00676780">
      <w:pPr>
        <w:pStyle w:val="Title"/>
      </w:pPr>
      <w:r>
        <w:t>1st</w:t>
      </w:r>
      <w:r w:rsidR="00AC3477">
        <w:t xml:space="preserve"> </w:t>
      </w:r>
      <w:r>
        <w:t>July</w:t>
      </w:r>
      <w:r w:rsidR="00AC3477">
        <w:t xml:space="preserve"> 201</w:t>
      </w:r>
      <w:r>
        <w:t>3</w:t>
      </w:r>
    </w:p>
    <w:p w:rsidR="00183A36" w:rsidRPr="00676780" w:rsidRDefault="008E775A" w:rsidP="008E775A">
      <w:pPr>
        <w:pStyle w:val="Subtitle"/>
        <w:rPr>
          <w:b/>
          <w:sz w:val="24"/>
        </w:rPr>
      </w:pPr>
      <w:r w:rsidRPr="00676780">
        <w:rPr>
          <w:b/>
          <w:sz w:val="24"/>
        </w:rPr>
        <w:t>Meeting: NDP</w:t>
      </w:r>
      <w:r w:rsidR="00E26667" w:rsidRPr="00676780">
        <w:rPr>
          <w:b/>
          <w:sz w:val="24"/>
        </w:rPr>
        <w:t>-</w:t>
      </w:r>
      <w:r w:rsidRPr="00676780">
        <w:rPr>
          <w:b/>
          <w:sz w:val="24"/>
        </w:rPr>
        <w:t>M</w:t>
      </w:r>
      <w:r w:rsidR="00183A36" w:rsidRPr="00676780">
        <w:rPr>
          <w:b/>
          <w:sz w:val="24"/>
        </w:rPr>
        <w:t>00</w:t>
      </w:r>
      <w:r w:rsidR="00DA4DC4">
        <w:rPr>
          <w:b/>
          <w:sz w:val="24"/>
        </w:rPr>
        <w:t>1</w:t>
      </w:r>
    </w:p>
    <w:p w:rsidR="00676780" w:rsidRDefault="00676780" w:rsidP="003A0F4D">
      <w:pPr>
        <w:spacing w:before="0" w:after="0"/>
      </w:pPr>
      <w:r>
        <w:rPr>
          <w:b/>
        </w:rPr>
        <w:t>Present:</w:t>
      </w:r>
      <w:r>
        <w:tab/>
      </w:r>
      <w:r w:rsidR="00A16EB8">
        <w:t>Working Party</w:t>
      </w:r>
      <w:r>
        <w:t xml:space="preserve"> Members</w:t>
      </w:r>
      <w:r>
        <w:tab/>
        <w:t>Cllr Adrian Dale</w:t>
      </w:r>
    </w:p>
    <w:p w:rsidR="00676780" w:rsidRDefault="00676780" w:rsidP="003A0F4D">
      <w:pPr>
        <w:spacing w:before="0" w:after="0"/>
      </w:pPr>
      <w:r w:rsidRPr="00676780">
        <w:tab/>
      </w:r>
      <w:r w:rsidRPr="00676780">
        <w:tab/>
      </w:r>
      <w:r w:rsidRPr="00676780">
        <w:tab/>
      </w:r>
      <w:r w:rsidRPr="00676780">
        <w:tab/>
      </w:r>
      <w:r w:rsidRPr="00676780">
        <w:tab/>
      </w:r>
      <w:r w:rsidRPr="00676780">
        <w:tab/>
      </w:r>
      <w:r>
        <w:t>Cllr Jenny Harwood</w:t>
      </w:r>
    </w:p>
    <w:p w:rsidR="00676780" w:rsidRDefault="00676780" w:rsidP="003A0F4D">
      <w:pPr>
        <w:spacing w:before="0" w:after="0"/>
      </w:pPr>
      <w:r>
        <w:tab/>
      </w:r>
      <w:r>
        <w:tab/>
      </w:r>
      <w:r>
        <w:tab/>
      </w:r>
      <w:r>
        <w:tab/>
      </w:r>
      <w:r>
        <w:tab/>
      </w:r>
      <w:r>
        <w:tab/>
        <w:t>Cllr Mick Izzard</w:t>
      </w:r>
    </w:p>
    <w:p w:rsidR="00676780" w:rsidRDefault="00676780" w:rsidP="003A0F4D">
      <w:pPr>
        <w:spacing w:before="0" w:after="0"/>
      </w:pPr>
      <w:r>
        <w:tab/>
      </w:r>
      <w:r>
        <w:tab/>
      </w:r>
      <w:r>
        <w:tab/>
      </w:r>
      <w:r>
        <w:tab/>
      </w:r>
      <w:r>
        <w:tab/>
      </w:r>
      <w:r>
        <w:tab/>
        <w:t>Caroline Robinson</w:t>
      </w:r>
    </w:p>
    <w:p w:rsidR="00676780" w:rsidRDefault="00676780" w:rsidP="003A0F4D">
      <w:pPr>
        <w:spacing w:before="0" w:after="0"/>
      </w:pPr>
      <w:r>
        <w:tab/>
      </w:r>
      <w:r>
        <w:tab/>
      </w:r>
      <w:r>
        <w:tab/>
      </w:r>
      <w:r>
        <w:tab/>
      </w:r>
      <w:r>
        <w:tab/>
      </w:r>
      <w:r>
        <w:tab/>
        <w:t>Andrew Seaman</w:t>
      </w:r>
    </w:p>
    <w:p w:rsidR="00676780" w:rsidRDefault="00676780" w:rsidP="003A0F4D">
      <w:pPr>
        <w:spacing w:before="0" w:after="0"/>
      </w:pPr>
      <w:r>
        <w:tab/>
      </w:r>
      <w:r>
        <w:tab/>
      </w:r>
      <w:r>
        <w:tab/>
      </w:r>
      <w:r>
        <w:tab/>
      </w:r>
      <w:r>
        <w:tab/>
      </w:r>
      <w:r>
        <w:tab/>
        <w:t>Cllr Melvyn Wooding</w:t>
      </w:r>
    </w:p>
    <w:p w:rsidR="00676780" w:rsidRDefault="00676780" w:rsidP="003A0F4D">
      <w:pPr>
        <w:spacing w:before="0" w:after="0"/>
      </w:pPr>
      <w:r>
        <w:tab/>
      </w:r>
      <w:r>
        <w:tab/>
      </w:r>
      <w:r>
        <w:tab/>
      </w:r>
      <w:r>
        <w:tab/>
      </w:r>
      <w:r>
        <w:tab/>
      </w:r>
      <w:r>
        <w:tab/>
        <w:t>Paul Welton</w:t>
      </w:r>
    </w:p>
    <w:p w:rsidR="00676780" w:rsidRDefault="00676780" w:rsidP="003A0F4D">
      <w:pPr>
        <w:spacing w:before="0" w:after="0"/>
      </w:pPr>
    </w:p>
    <w:p w:rsidR="00676780" w:rsidRDefault="00676780" w:rsidP="003A0F4D">
      <w:pPr>
        <w:spacing w:before="0" w:after="0"/>
      </w:pPr>
      <w:r>
        <w:tab/>
      </w:r>
      <w:r>
        <w:tab/>
        <w:t xml:space="preserve">Clerk to the </w:t>
      </w:r>
      <w:r w:rsidR="00A16EB8">
        <w:t>Working Party</w:t>
      </w:r>
      <w:r>
        <w:t>:</w:t>
      </w:r>
      <w:r>
        <w:tab/>
        <w:t>Jane Seaman</w:t>
      </w:r>
    </w:p>
    <w:p w:rsidR="00676780" w:rsidRDefault="00676780" w:rsidP="003A0F4D">
      <w:pPr>
        <w:spacing w:before="0" w:after="0"/>
      </w:pPr>
      <w:r>
        <w:tab/>
      </w:r>
      <w:r>
        <w:tab/>
        <w:t>Clerk to the Parish Council:</w:t>
      </w:r>
      <w:r>
        <w:tab/>
        <w:t>Mark Hunter</w:t>
      </w:r>
    </w:p>
    <w:p w:rsidR="00676780" w:rsidRDefault="00676780" w:rsidP="003A0F4D">
      <w:pPr>
        <w:spacing w:before="0" w:after="0"/>
      </w:pPr>
    </w:p>
    <w:p w:rsidR="00DA4DC4" w:rsidRDefault="00676780" w:rsidP="003A0F4D">
      <w:pPr>
        <w:spacing w:before="0" w:after="0"/>
      </w:pPr>
      <w:r>
        <w:tab/>
      </w:r>
      <w:r>
        <w:tab/>
        <w:t>Public:</w:t>
      </w:r>
      <w:r>
        <w:tab/>
      </w:r>
      <w:r>
        <w:tab/>
      </w:r>
      <w:r>
        <w:tab/>
      </w:r>
      <w:r>
        <w:tab/>
      </w:r>
      <w:r w:rsidR="00DA4DC4">
        <w:t>P</w:t>
      </w:r>
      <w:r w:rsidR="00337B09">
        <w:t>i</w:t>
      </w:r>
      <w:r w:rsidR="00DA4DC4">
        <w:t>eter Mommersteeg</w:t>
      </w:r>
      <w:r w:rsidR="007F4A43">
        <w:t xml:space="preserve"> (PM)</w:t>
      </w:r>
    </w:p>
    <w:p w:rsidR="00DA4DC4" w:rsidRDefault="00DA4DC4" w:rsidP="003A0F4D">
      <w:pPr>
        <w:spacing w:before="0" w:after="0"/>
      </w:pPr>
      <w:r>
        <w:tab/>
      </w:r>
      <w:r>
        <w:tab/>
      </w:r>
      <w:r>
        <w:tab/>
      </w:r>
      <w:r>
        <w:tab/>
      </w:r>
      <w:r>
        <w:tab/>
      </w:r>
      <w:r>
        <w:tab/>
      </w:r>
      <w:r w:rsidR="009A1B79">
        <w:t>Barry Davies</w:t>
      </w:r>
    </w:p>
    <w:p w:rsidR="00DA4DC4" w:rsidRDefault="00DA4DC4" w:rsidP="003A0F4D">
      <w:pPr>
        <w:spacing w:before="0" w:after="0"/>
      </w:pPr>
      <w:r>
        <w:tab/>
      </w:r>
      <w:r>
        <w:tab/>
      </w:r>
      <w:r>
        <w:tab/>
      </w:r>
      <w:r>
        <w:tab/>
      </w:r>
      <w:r>
        <w:tab/>
      </w:r>
      <w:r>
        <w:tab/>
        <w:t xml:space="preserve">Patricia </w:t>
      </w:r>
      <w:proofErr w:type="spellStart"/>
      <w:r w:rsidR="009A1B79">
        <w:t>Buckman</w:t>
      </w:r>
      <w:proofErr w:type="spellEnd"/>
    </w:p>
    <w:p w:rsidR="00676780" w:rsidRPr="00676780" w:rsidRDefault="00676780" w:rsidP="00DA4DC4">
      <w:pPr>
        <w:spacing w:before="0" w:after="0"/>
        <w:ind w:left="3600" w:firstLine="720"/>
      </w:pPr>
    </w:p>
    <w:p w:rsidR="003A0F4D" w:rsidRDefault="003A0F4D" w:rsidP="00835D3F">
      <w:pPr>
        <w:pStyle w:val="Heading1"/>
      </w:pPr>
      <w:r>
        <w:t>Open Forum</w:t>
      </w:r>
    </w:p>
    <w:p w:rsidR="003A0F4D" w:rsidRDefault="003A0F4D" w:rsidP="00835D3F">
      <w:pPr>
        <w:pStyle w:val="BodyText"/>
      </w:pPr>
      <w:r>
        <w:t>The Chair</w:t>
      </w:r>
      <w:r w:rsidRPr="003A0F4D">
        <w:t xml:space="preserve"> explained that this was an opportunity for </w:t>
      </w:r>
      <w:r>
        <w:t xml:space="preserve">members of the </w:t>
      </w:r>
      <w:r w:rsidRPr="003A0F4D">
        <w:t xml:space="preserve">public to speak on any agenda item for a </w:t>
      </w:r>
      <w:r>
        <w:t>m</w:t>
      </w:r>
      <w:r w:rsidRPr="003A0F4D">
        <w:t>ax</w:t>
      </w:r>
      <w:r>
        <w:t>imum of 3 minutes</w:t>
      </w:r>
      <w:r w:rsidRPr="003A0F4D">
        <w:t xml:space="preserve"> before the meeting started</w:t>
      </w:r>
      <w:r>
        <w:t xml:space="preserve"> or to request formally that the </w:t>
      </w:r>
      <w:r w:rsidR="00A16EB8">
        <w:t>Working Party</w:t>
      </w:r>
      <w:r>
        <w:t xml:space="preserve"> consider a specific item at their next meeting.</w:t>
      </w:r>
    </w:p>
    <w:p w:rsidR="003A0F4D" w:rsidRDefault="00337B09" w:rsidP="00835D3F">
      <w:pPr>
        <w:pStyle w:val="BodyText"/>
      </w:pPr>
      <w:r w:rsidRPr="00337B09">
        <w:t>Pieter</w:t>
      </w:r>
      <w:r w:rsidR="003A0F4D" w:rsidRPr="003A0F4D">
        <w:rPr>
          <w:b/>
        </w:rPr>
        <w:t xml:space="preserve"> </w:t>
      </w:r>
      <w:r w:rsidR="001C774A">
        <w:t>Mommersteeg (PM) made a general statement covering 3 points</w:t>
      </w:r>
      <w:r w:rsidR="007F4A43">
        <w:t>:</w:t>
      </w:r>
    </w:p>
    <w:p w:rsidR="001C774A" w:rsidRDefault="001C774A" w:rsidP="001C774A">
      <w:pPr>
        <w:pStyle w:val="BodyText"/>
        <w:numPr>
          <w:ilvl w:val="0"/>
          <w:numId w:val="10"/>
        </w:numPr>
      </w:pPr>
      <w:r>
        <w:t xml:space="preserve">The plan should </w:t>
      </w:r>
      <w:r w:rsidR="007F4A43">
        <w:t xml:space="preserve">outline the historical number </w:t>
      </w:r>
      <w:r>
        <w:t xml:space="preserve">houses built </w:t>
      </w:r>
      <w:r w:rsidR="007F4A43">
        <w:t xml:space="preserve">in both the District </w:t>
      </w:r>
      <w:r>
        <w:t xml:space="preserve">and </w:t>
      </w:r>
      <w:r w:rsidR="007F4A43">
        <w:t xml:space="preserve">the Village together with </w:t>
      </w:r>
      <w:r>
        <w:t xml:space="preserve">core targets for the future to give a background to the new plan. The government </w:t>
      </w:r>
      <w:r w:rsidR="0018604E">
        <w:t>will push for more housing</w:t>
      </w:r>
      <w:r w:rsidR="007F4A43">
        <w:t xml:space="preserve"> and we need to show how our plan fits into the district response to this.</w:t>
      </w:r>
    </w:p>
    <w:p w:rsidR="001C774A" w:rsidRDefault="007F4A43" w:rsidP="00A16EB8">
      <w:pPr>
        <w:pStyle w:val="BodyText"/>
        <w:numPr>
          <w:ilvl w:val="0"/>
          <w:numId w:val="10"/>
        </w:numPr>
      </w:pPr>
      <w:r>
        <w:t xml:space="preserve">It is important to be clear </w:t>
      </w:r>
      <w:r w:rsidR="001C774A">
        <w:t xml:space="preserve">what the </w:t>
      </w:r>
      <w:r>
        <w:t xml:space="preserve">respective </w:t>
      </w:r>
      <w:r w:rsidR="001C774A">
        <w:t xml:space="preserve">responsibilities of the NDP </w:t>
      </w:r>
      <w:r w:rsidR="00A16EB8">
        <w:t>Working Party</w:t>
      </w:r>
      <w:r w:rsidR="001C774A">
        <w:t xml:space="preserve"> and East Northamptonshire Council</w:t>
      </w:r>
      <w:r w:rsidR="0081476A">
        <w:t xml:space="preserve"> (ENC)</w:t>
      </w:r>
      <w:r>
        <w:t xml:space="preserve"> </w:t>
      </w:r>
      <w:proofErr w:type="gramStart"/>
      <w:r>
        <w:t>are</w:t>
      </w:r>
      <w:proofErr w:type="gramEnd"/>
      <w:r>
        <w:t xml:space="preserve"> so that the relati</w:t>
      </w:r>
      <w:r w:rsidR="00A16EB8">
        <w:t>onship between the NDP and the D</w:t>
      </w:r>
      <w:r>
        <w:t xml:space="preserve">istrict </w:t>
      </w:r>
      <w:r w:rsidR="00A16EB8">
        <w:t>D</w:t>
      </w:r>
      <w:r>
        <w:t xml:space="preserve">evelopment </w:t>
      </w:r>
      <w:r w:rsidR="00A16EB8">
        <w:t>P</w:t>
      </w:r>
      <w:r>
        <w:t xml:space="preserve">lan </w:t>
      </w:r>
      <w:r w:rsidR="00A16EB8">
        <w:t xml:space="preserve">(the 4 Towns Plan) </w:t>
      </w:r>
      <w:r>
        <w:t>is clear.</w:t>
      </w:r>
    </w:p>
    <w:p w:rsidR="001C774A" w:rsidRDefault="00A16EB8" w:rsidP="001C774A">
      <w:pPr>
        <w:pStyle w:val="BodyText"/>
        <w:numPr>
          <w:ilvl w:val="0"/>
          <w:numId w:val="10"/>
        </w:numPr>
      </w:pPr>
      <w:r>
        <w:t>PM was looking for c</w:t>
      </w:r>
      <w:r w:rsidR="001C774A">
        <w:t xml:space="preserve">onfirmation that there will be </w:t>
      </w:r>
      <w:r w:rsidR="007F4A43">
        <w:t xml:space="preserve">in depth </w:t>
      </w:r>
      <w:r w:rsidR="001C774A">
        <w:t xml:space="preserve">dialogue </w:t>
      </w:r>
      <w:r w:rsidR="007F4A43">
        <w:t xml:space="preserve">between all interested residents and the </w:t>
      </w:r>
      <w:r>
        <w:t>Working Party</w:t>
      </w:r>
      <w:r w:rsidR="007F4A43">
        <w:t xml:space="preserve"> – not just interaction at formal meeting.</w:t>
      </w:r>
    </w:p>
    <w:p w:rsidR="001C774A" w:rsidRDefault="001C774A" w:rsidP="00835D3F">
      <w:pPr>
        <w:pStyle w:val="BodyText"/>
      </w:pPr>
      <w:r w:rsidRPr="001C774A">
        <w:t>T</w:t>
      </w:r>
      <w:r>
        <w:t>he Chair responded to the statement</w:t>
      </w:r>
      <w:r w:rsidR="0018604E">
        <w:t xml:space="preserve"> stating there would be dialogue with all interested parties and that all information would be </w:t>
      </w:r>
      <w:r w:rsidR="00593607">
        <w:t xml:space="preserve">made </w:t>
      </w:r>
      <w:r w:rsidR="0018604E">
        <w:t>public.</w:t>
      </w:r>
    </w:p>
    <w:p w:rsidR="002D7C77" w:rsidRPr="002D7C77" w:rsidRDefault="002D7C77" w:rsidP="00835D3F">
      <w:pPr>
        <w:pStyle w:val="BodyText"/>
      </w:pPr>
      <w:r>
        <w:t>The meeting opened formally at 19:40.</w:t>
      </w:r>
    </w:p>
    <w:p w:rsidR="002D7C77" w:rsidRDefault="002D7C77" w:rsidP="002D7C77">
      <w:pPr>
        <w:pStyle w:val="Heading1"/>
      </w:pPr>
      <w:r>
        <w:t>Welcome and introductions</w:t>
      </w:r>
    </w:p>
    <w:p w:rsidR="007F4A43" w:rsidRPr="007F4A43" w:rsidRDefault="007F4A43" w:rsidP="007F4A43">
      <w:pPr>
        <w:pStyle w:val="BodyText"/>
      </w:pPr>
      <w:r>
        <w:t>The Chair welcomed all members to the inaugural meeting and also the members of the public for showing such an interest.</w:t>
      </w:r>
      <w:r w:rsidR="00A16EB8">
        <w:t xml:space="preserve">  He outlined the importance of the plan and the fact that for the first time, this locally produced plan would carry formal weight in the planning process.  There is a lot at stake for all residents and it is important that we do a good job and are seen to do so professionally and fairly.</w:t>
      </w:r>
    </w:p>
    <w:p w:rsidR="002D7C77" w:rsidRDefault="002D7C77" w:rsidP="002D7C77">
      <w:pPr>
        <w:pStyle w:val="Heading1"/>
      </w:pPr>
      <w:r>
        <w:t>Apologies received</w:t>
      </w:r>
    </w:p>
    <w:p w:rsidR="002D7C77" w:rsidRPr="002D7C77" w:rsidRDefault="002D7C77" w:rsidP="002D7C77">
      <w:pPr>
        <w:pStyle w:val="BodyText"/>
      </w:pPr>
      <w:r>
        <w:t>No apologies were received.</w:t>
      </w:r>
    </w:p>
    <w:p w:rsidR="002D7C77" w:rsidRDefault="002D7C77" w:rsidP="00835D3F">
      <w:pPr>
        <w:pStyle w:val="Heading1"/>
      </w:pPr>
      <w:r>
        <w:lastRenderedPageBreak/>
        <w:t>Declarations of interest</w:t>
      </w:r>
    </w:p>
    <w:p w:rsidR="002D7C77" w:rsidRDefault="002D7C77" w:rsidP="002D7C77">
      <w:pPr>
        <w:pStyle w:val="BodyText"/>
      </w:pPr>
      <w:r>
        <w:t>Under section 6.2 of the Terms of Reference – the following interests were declared:</w:t>
      </w:r>
    </w:p>
    <w:p w:rsidR="002D7C77" w:rsidRDefault="002D7C77" w:rsidP="002D7C77">
      <w:pPr>
        <w:pStyle w:val="BodyText"/>
      </w:pPr>
      <w:r>
        <w:rPr>
          <w:b/>
        </w:rPr>
        <w:t>All members</w:t>
      </w:r>
      <w:r>
        <w:t xml:space="preserve"> – No interests declared</w:t>
      </w:r>
    </w:p>
    <w:p w:rsidR="002D7C77" w:rsidRDefault="00A16EB8" w:rsidP="002D7C77">
      <w:pPr>
        <w:pStyle w:val="Heading1"/>
      </w:pPr>
      <w:r>
        <w:t>Working Party</w:t>
      </w:r>
      <w:r w:rsidR="004009DF">
        <w:t xml:space="preserve"> purpose, scope and overall timetable</w:t>
      </w:r>
    </w:p>
    <w:p w:rsidR="00A16EB8" w:rsidRDefault="00A16EB8" w:rsidP="004009DF">
      <w:pPr>
        <w:pStyle w:val="BodyText"/>
      </w:pPr>
      <w:r>
        <w:t>The Chair and the Clerk of the Parish Council briefed the meeting on the role of the Working Party.</w:t>
      </w:r>
    </w:p>
    <w:p w:rsidR="004009DF" w:rsidRDefault="004009DF" w:rsidP="004009DF">
      <w:pPr>
        <w:pStyle w:val="BodyText"/>
      </w:pPr>
      <w:r>
        <w:t xml:space="preserve">The purpose is to deliver the </w:t>
      </w:r>
      <w:r w:rsidR="00593607">
        <w:t xml:space="preserve">Neighbourhood </w:t>
      </w:r>
      <w:r>
        <w:t>Development Plan</w:t>
      </w:r>
      <w:r w:rsidR="009A1B79">
        <w:t xml:space="preserve"> (NDP)</w:t>
      </w:r>
      <w:r>
        <w:t xml:space="preserve">. </w:t>
      </w:r>
      <w:r w:rsidR="00B74C19">
        <w:t xml:space="preserve">The </w:t>
      </w:r>
      <w:r w:rsidR="00A16EB8">
        <w:t>Working Party</w:t>
      </w:r>
      <w:r w:rsidR="00B74C19">
        <w:t xml:space="preserve"> will research, consult and communicate with interested parties. It will be an open process with all documents available on the NDP website.</w:t>
      </w:r>
    </w:p>
    <w:p w:rsidR="007F4A43" w:rsidRDefault="004009DF" w:rsidP="004009DF">
      <w:pPr>
        <w:pStyle w:val="BodyText"/>
      </w:pPr>
      <w:r>
        <w:t xml:space="preserve">The </w:t>
      </w:r>
      <w:r w:rsidR="0081476A">
        <w:t>first</w:t>
      </w:r>
      <w:r>
        <w:t xml:space="preserve"> task is to </w:t>
      </w:r>
      <w:r w:rsidR="0081476A">
        <w:t>set</w:t>
      </w:r>
      <w:r>
        <w:t xml:space="preserve"> the boundary for the </w:t>
      </w:r>
      <w:r w:rsidR="009A1B79">
        <w:t>NDP</w:t>
      </w:r>
      <w:r>
        <w:t xml:space="preserve">. The </w:t>
      </w:r>
      <w:r w:rsidR="007F4A43">
        <w:t xml:space="preserve">proposed </w:t>
      </w:r>
      <w:r>
        <w:t>area that will be covered by the plan will go out to consultation during September 2013.</w:t>
      </w:r>
      <w:r w:rsidR="0081476A">
        <w:t xml:space="preserve"> The consultation period will be 6 weeks.</w:t>
      </w:r>
      <w:r>
        <w:t xml:space="preserve"> </w:t>
      </w:r>
      <w:r w:rsidR="0081476A">
        <w:t>On agreement of the boundary a Development Bound</w:t>
      </w:r>
      <w:r w:rsidR="007F4A43">
        <w:t>ary Order will be put in place.</w:t>
      </w:r>
    </w:p>
    <w:p w:rsidR="004009DF" w:rsidRDefault="0081476A" w:rsidP="004009DF">
      <w:pPr>
        <w:pStyle w:val="BodyText"/>
      </w:pPr>
      <w:r>
        <w:t xml:space="preserve">The aim will then be to produce the </w:t>
      </w:r>
      <w:r w:rsidR="009A1B79">
        <w:t>NDP</w:t>
      </w:r>
      <w:r>
        <w:t xml:space="preserve"> by the middle of 2014. </w:t>
      </w:r>
      <w:r w:rsidR="00FF12A3">
        <w:t xml:space="preserve">The plan will then be put forward to the Parish Council for approval. On approval by the Parish Council the plan will then </w:t>
      </w:r>
      <w:r w:rsidR="007F4A43">
        <w:t>submitted for scrutiny by an Inspector</w:t>
      </w:r>
      <w:r w:rsidR="00FF12A3">
        <w:t xml:space="preserve"> </w:t>
      </w:r>
      <w:r w:rsidR="007F4A43">
        <w:t xml:space="preserve">(facilitated by ENC) </w:t>
      </w:r>
      <w:r w:rsidR="00FF12A3">
        <w:t xml:space="preserve">who will probably raise some queries. These queries with be addressed by the </w:t>
      </w:r>
      <w:r w:rsidR="00A16EB8">
        <w:t>Working Party</w:t>
      </w:r>
      <w:r w:rsidR="00FF12A3">
        <w:t xml:space="preserve">. The </w:t>
      </w:r>
      <w:r w:rsidR="00A16EB8">
        <w:t xml:space="preserve">revised </w:t>
      </w:r>
      <w:r w:rsidR="00FF12A3">
        <w:t xml:space="preserve">plan with </w:t>
      </w:r>
      <w:r w:rsidR="007F4A43">
        <w:t xml:space="preserve">then be submitted for approval by the Parish Council.  </w:t>
      </w:r>
      <w:r w:rsidR="00FF12A3">
        <w:t xml:space="preserve">Once approval has been gained there will be a referendum on the </w:t>
      </w:r>
      <w:r w:rsidR="009A1B79">
        <w:t>NDP</w:t>
      </w:r>
      <w:r w:rsidR="00FF12A3">
        <w:t>. The aim is for the referendum to take place at the same time as the General and Parish Council election</w:t>
      </w:r>
      <w:r w:rsidR="00A16EB8">
        <w:t>s</w:t>
      </w:r>
      <w:r w:rsidR="00FF12A3">
        <w:t xml:space="preserve"> in May 2015</w:t>
      </w:r>
      <w:r w:rsidR="00A16EB8">
        <w:t xml:space="preserve"> to maximise the potential turnout</w:t>
      </w:r>
      <w:r w:rsidR="00FF12A3">
        <w:t xml:space="preserve">. </w:t>
      </w:r>
    </w:p>
    <w:p w:rsidR="00B74C19" w:rsidRDefault="009A1B79" w:rsidP="004009DF">
      <w:pPr>
        <w:pStyle w:val="BodyText"/>
      </w:pPr>
      <w:r>
        <w:t>These development plans are expected to cover a period of</w:t>
      </w:r>
      <w:r w:rsidR="00B74C19">
        <w:t xml:space="preserve"> </w:t>
      </w:r>
      <w:r>
        <w:t>between</w:t>
      </w:r>
      <w:r w:rsidR="00B74C19">
        <w:t xml:space="preserve"> 15 </w:t>
      </w:r>
      <w:r>
        <w:t>and</w:t>
      </w:r>
      <w:r w:rsidR="00B74C19">
        <w:t xml:space="preserve"> 25 years. It was suggested that the mid-point of 20 years would be </w:t>
      </w:r>
      <w:r>
        <w:t>an appropriate</w:t>
      </w:r>
      <w:r w:rsidR="00B74C19">
        <w:t xml:space="preserve"> period of time. </w:t>
      </w:r>
    </w:p>
    <w:p w:rsidR="00FF12A3" w:rsidRDefault="00FF12A3" w:rsidP="004009DF">
      <w:pPr>
        <w:pStyle w:val="BodyText"/>
      </w:pPr>
      <w:r>
        <w:t>PM raised concerns that the whole of the Parish was not represented by th</w:t>
      </w:r>
      <w:r w:rsidR="00B74C19">
        <w:t xml:space="preserve">e members of the </w:t>
      </w:r>
      <w:r w:rsidR="00A16EB8">
        <w:t>Working Party</w:t>
      </w:r>
      <w:r w:rsidR="00B74C19">
        <w:t xml:space="preserve"> as the only resident from Caldecott was a Parish Councillor. Members of the </w:t>
      </w:r>
      <w:r w:rsidR="00A16EB8">
        <w:t>Working Party</w:t>
      </w:r>
      <w:r w:rsidR="00B74C19">
        <w:t xml:space="preserve"> considered they represented all residents no matter where they we</w:t>
      </w:r>
      <w:r w:rsidR="007F4A43">
        <w:t>re located. The Chair agreed that any other candidates from Caldecott who met the criteria of having no conflicting interests could be put forward to the Parish Council at the 8</w:t>
      </w:r>
      <w:r w:rsidR="007F4A43" w:rsidRPr="007F4A43">
        <w:rPr>
          <w:vertAlign w:val="superscript"/>
        </w:rPr>
        <w:t>th</w:t>
      </w:r>
      <w:r w:rsidR="007F4A43">
        <w:t xml:space="preserve"> July meeting.</w:t>
      </w:r>
    </w:p>
    <w:p w:rsidR="00B74C19" w:rsidRDefault="00B74C19" w:rsidP="00A16EB8">
      <w:pPr>
        <w:pStyle w:val="Heading1"/>
      </w:pPr>
      <w:r>
        <w:t>Election of the Chair</w:t>
      </w:r>
    </w:p>
    <w:p w:rsidR="00B74C19" w:rsidRDefault="00B74C19" w:rsidP="00B74C19">
      <w:pPr>
        <w:pStyle w:val="BodyText"/>
      </w:pPr>
      <w:r>
        <w:t>Andrew Seaman</w:t>
      </w:r>
      <w:r w:rsidR="00A16EB8">
        <w:t xml:space="preserve"> </w:t>
      </w:r>
      <w:r>
        <w:t>was proposed by Mick Izzard</w:t>
      </w:r>
      <w:r w:rsidR="00A16EB8">
        <w:t xml:space="preserve"> and </w:t>
      </w:r>
      <w:r>
        <w:t>seconded by Adrian Dale</w:t>
      </w:r>
      <w:r w:rsidR="00A16EB8">
        <w:t xml:space="preserve"> to be the substantive Chair of the Working Party.  The proposal was carried unanimously.  Adrian Dale relinquished the Chair.</w:t>
      </w:r>
    </w:p>
    <w:p w:rsidR="00D613B3" w:rsidRDefault="00D613B3" w:rsidP="00D613B3">
      <w:pPr>
        <w:pStyle w:val="Heading1"/>
      </w:pPr>
      <w:r>
        <w:t>Format for public meetings</w:t>
      </w:r>
    </w:p>
    <w:p w:rsidR="00D613B3" w:rsidRDefault="00D613B3" w:rsidP="00D613B3">
      <w:pPr>
        <w:pStyle w:val="BodyText"/>
      </w:pPr>
      <w:r>
        <w:t>Formal public meeting</w:t>
      </w:r>
      <w:r w:rsidR="009A1B79">
        <w:t>s will be held on the</w:t>
      </w:r>
      <w:r>
        <w:t xml:space="preserve"> first Monday of the month so that the Chair can </w:t>
      </w:r>
      <w:r w:rsidR="009A1B79">
        <w:t>report</w:t>
      </w:r>
      <w:r>
        <w:t xml:space="preserve"> to the Parish Council meeting that takes place</w:t>
      </w:r>
      <w:r w:rsidR="009A1B79">
        <w:t xml:space="preserve"> on the</w:t>
      </w:r>
      <w:r>
        <w:t xml:space="preserve"> second Monday of the month. There will be an opportunity for the public to ask questions in an open </w:t>
      </w:r>
      <w:r w:rsidR="009A1B79">
        <w:t>forum at each NDP meeting.</w:t>
      </w:r>
    </w:p>
    <w:p w:rsidR="00E1546B" w:rsidRDefault="009A1B79" w:rsidP="00D613B3">
      <w:pPr>
        <w:pStyle w:val="BodyText"/>
      </w:pPr>
      <w:r>
        <w:t>A n</w:t>
      </w:r>
      <w:r w:rsidR="00D613B3">
        <w:t xml:space="preserve">otice of meetings along with the agenda will be posted on the NDP website, on notice boards in the Parish, at the Star and Garter Public House and other appropriate points. </w:t>
      </w:r>
    </w:p>
    <w:p w:rsidR="00867A1A" w:rsidRDefault="00867A1A" w:rsidP="00D613B3">
      <w:pPr>
        <w:pStyle w:val="BodyText"/>
      </w:pPr>
      <w:r>
        <w:t>All meetings will be conducted at the village hall.</w:t>
      </w:r>
    </w:p>
    <w:p w:rsidR="00E1546B" w:rsidRDefault="00E1546B" w:rsidP="00E1546B">
      <w:pPr>
        <w:pStyle w:val="Heading1"/>
      </w:pPr>
      <w:r>
        <w:t>Private working meetings</w:t>
      </w:r>
    </w:p>
    <w:p w:rsidR="00A74AA0" w:rsidRDefault="00A74AA0" w:rsidP="00E1546B">
      <w:pPr>
        <w:pStyle w:val="BodyText"/>
      </w:pPr>
      <w:r>
        <w:t xml:space="preserve">Private working meetings are to be referred to as </w:t>
      </w:r>
      <w:r w:rsidRPr="00A16EB8">
        <w:rPr>
          <w:b/>
          <w:i/>
        </w:rPr>
        <w:t xml:space="preserve">roundtable </w:t>
      </w:r>
      <w:r w:rsidR="00A16EB8">
        <w:t>meetings – with the emphasis on collaboration and open discussion.  These meetings will be open to residents and their representatives who will be encouraged to participate fully “at the table”.</w:t>
      </w:r>
    </w:p>
    <w:p w:rsidR="00E1546B" w:rsidRDefault="00E1546B" w:rsidP="00E1546B">
      <w:pPr>
        <w:pStyle w:val="BodyText"/>
      </w:pPr>
      <w:r>
        <w:t xml:space="preserve">Roundtable meetings </w:t>
      </w:r>
      <w:r w:rsidR="009A1B79">
        <w:t>will be held generally</w:t>
      </w:r>
      <w:r>
        <w:t xml:space="preserve"> at the village hall. The scope and timetable for these meetings are to be established. A list of </w:t>
      </w:r>
      <w:r w:rsidR="009A1B79">
        <w:t>topics</w:t>
      </w:r>
      <w:r>
        <w:t xml:space="preserve"> to be covered will be drawn up. Outcomes from the meetings will be made public. </w:t>
      </w:r>
    </w:p>
    <w:p w:rsidR="002D7C77" w:rsidRDefault="00E1546B" w:rsidP="00E1546B">
      <w:pPr>
        <w:pStyle w:val="Heading1"/>
        <w:numPr>
          <w:ilvl w:val="0"/>
          <w:numId w:val="0"/>
        </w:numPr>
      </w:pPr>
      <w:r>
        <w:lastRenderedPageBreak/>
        <w:t xml:space="preserve">9    </w:t>
      </w:r>
      <w:r w:rsidR="002D7C77">
        <w:t>Date of next meeting</w:t>
      </w:r>
      <w:r w:rsidR="00337285">
        <w:t>s</w:t>
      </w:r>
    </w:p>
    <w:p w:rsidR="002D7C77" w:rsidRDefault="00337285" w:rsidP="002D7C77">
      <w:pPr>
        <w:pStyle w:val="BodyText"/>
      </w:pPr>
      <w:r>
        <w:t xml:space="preserve">The next formal public meeting of the </w:t>
      </w:r>
      <w:r w:rsidR="00A16EB8">
        <w:t>Working Party</w:t>
      </w:r>
      <w:r>
        <w:t xml:space="preserve"> will be held on:</w:t>
      </w:r>
      <w:r w:rsidR="00E1546B">
        <w:t xml:space="preserve"> 5</w:t>
      </w:r>
      <w:r w:rsidR="00E1546B" w:rsidRPr="00E1546B">
        <w:rPr>
          <w:vertAlign w:val="superscript"/>
        </w:rPr>
        <w:t>th</w:t>
      </w:r>
      <w:r w:rsidR="00E1546B">
        <w:t xml:space="preserve"> August 2013</w:t>
      </w:r>
      <w:r w:rsidR="00867A1A">
        <w:t xml:space="preserve"> at 19.30</w:t>
      </w:r>
    </w:p>
    <w:p w:rsidR="00337285" w:rsidRDefault="00337285" w:rsidP="002D7C77">
      <w:pPr>
        <w:pStyle w:val="BodyText"/>
      </w:pPr>
      <w:r>
        <w:t xml:space="preserve">The </w:t>
      </w:r>
      <w:r w:rsidR="00A74AA0">
        <w:t xml:space="preserve">first </w:t>
      </w:r>
      <w:r w:rsidR="001E4DCE">
        <w:t>roundtable</w:t>
      </w:r>
      <w:r w:rsidR="00A74AA0">
        <w:t xml:space="preserve"> meeting</w:t>
      </w:r>
      <w:r>
        <w:t xml:space="preserve"> </w:t>
      </w:r>
      <w:r w:rsidR="00A74AA0">
        <w:t>is yet to</w:t>
      </w:r>
      <w:r w:rsidR="00867A1A">
        <w:t xml:space="preserve"> be arranged</w:t>
      </w:r>
    </w:p>
    <w:p w:rsidR="00337285" w:rsidRPr="002D7C77" w:rsidRDefault="00337285" w:rsidP="002D7C77">
      <w:pPr>
        <w:pStyle w:val="BodyText"/>
      </w:pPr>
    </w:p>
    <w:p w:rsidR="002D7C77" w:rsidRPr="002D7C77" w:rsidRDefault="002D7C77" w:rsidP="002D7C77">
      <w:r>
        <w:t>The meeting closed formally at:</w:t>
      </w:r>
      <w:r w:rsidR="004009DF">
        <w:t xml:space="preserve"> 20.</w:t>
      </w:r>
      <w:r w:rsidR="005223CD">
        <w:t>40</w:t>
      </w:r>
    </w:p>
    <w:p w:rsidR="002D7C77" w:rsidRDefault="002D7C77" w:rsidP="00835D3F">
      <w:pPr>
        <w:rPr>
          <w:b/>
        </w:rPr>
      </w:pPr>
    </w:p>
    <w:p w:rsidR="00890B11" w:rsidRDefault="00091968" w:rsidP="00835D3F">
      <w:pPr>
        <w:rPr>
          <w:b/>
        </w:rPr>
      </w:pPr>
      <w:r w:rsidRPr="002D7C77">
        <w:rPr>
          <w:b/>
        </w:rPr>
        <w:t>I</w:t>
      </w:r>
      <w:r w:rsidR="00890B11" w:rsidRPr="002D7C77">
        <w:rPr>
          <w:b/>
        </w:rPr>
        <w:t xml:space="preserve">ssued on </w:t>
      </w:r>
      <w:r w:rsidR="00A16EB8">
        <w:rPr>
          <w:b/>
        </w:rPr>
        <w:t>5</w:t>
      </w:r>
      <w:r w:rsidR="00890B11" w:rsidRPr="002D7C77">
        <w:rPr>
          <w:b/>
          <w:vertAlign w:val="superscript"/>
        </w:rPr>
        <w:t>th</w:t>
      </w:r>
      <w:r w:rsidR="002D7C77">
        <w:rPr>
          <w:b/>
        </w:rPr>
        <w:t xml:space="preserve"> </w:t>
      </w:r>
      <w:r w:rsidR="00A16EB8">
        <w:rPr>
          <w:b/>
        </w:rPr>
        <w:t>July 2013</w:t>
      </w:r>
      <w:r w:rsidR="00B3782D" w:rsidRPr="002D7C77">
        <w:rPr>
          <w:b/>
        </w:rPr>
        <w:t xml:space="preserve"> </w:t>
      </w:r>
    </w:p>
    <w:p w:rsidR="00044E51" w:rsidRPr="00044E51" w:rsidRDefault="00044E51" w:rsidP="00835D3F">
      <w:pPr>
        <w:rPr>
          <w:rFonts w:ascii="Magneto" w:hAnsi="Magneto"/>
          <w:b/>
          <w:sz w:val="12"/>
          <w:szCs w:val="12"/>
        </w:rPr>
      </w:pPr>
    </w:p>
    <w:p w:rsidR="00A16EB8" w:rsidRPr="00044E51" w:rsidRDefault="00044E51" w:rsidP="00835D3F">
      <w:pPr>
        <w:rPr>
          <w:rFonts w:ascii="Magneto" w:hAnsi="Magneto"/>
          <w:b/>
          <w:sz w:val="36"/>
          <w:szCs w:val="36"/>
        </w:rPr>
      </w:pPr>
      <w:r w:rsidRPr="00044E51">
        <w:rPr>
          <w:rFonts w:ascii="Magneto" w:hAnsi="Magneto"/>
          <w:b/>
          <w:sz w:val="36"/>
          <w:szCs w:val="36"/>
        </w:rPr>
        <w:t>Andrew K Seaman</w:t>
      </w:r>
      <w:r>
        <w:rPr>
          <w:rFonts w:ascii="Magneto" w:hAnsi="Magneto"/>
          <w:b/>
          <w:sz w:val="36"/>
          <w:szCs w:val="36"/>
        </w:rPr>
        <w:t xml:space="preserve"> </w:t>
      </w:r>
      <w:r>
        <w:rPr>
          <w:b/>
        </w:rPr>
        <w:t>(</w:t>
      </w:r>
      <w:r>
        <w:rPr>
          <w:b/>
        </w:rPr>
        <w:t>approved on 5</w:t>
      </w:r>
      <w:r w:rsidRPr="00044E51">
        <w:rPr>
          <w:b/>
          <w:vertAlign w:val="superscript"/>
        </w:rPr>
        <w:t>th</w:t>
      </w:r>
      <w:r>
        <w:rPr>
          <w:b/>
        </w:rPr>
        <w:t xml:space="preserve"> August 2013</w:t>
      </w:r>
      <w:r>
        <w:rPr>
          <w:b/>
        </w:rPr>
        <w:t>)</w:t>
      </w:r>
    </w:p>
    <w:p w:rsidR="002D7C77" w:rsidRPr="00044E51" w:rsidRDefault="002D7C77" w:rsidP="00890B11">
      <w:pPr>
        <w:spacing w:before="0" w:after="0"/>
        <w:rPr>
          <w:rFonts w:ascii="Times New Roman" w:hAnsi="Times New Roman"/>
          <w:noProof/>
          <w:sz w:val="12"/>
          <w:szCs w:val="12"/>
          <w:lang w:eastAsia="en-GB"/>
        </w:rPr>
      </w:pPr>
    </w:p>
    <w:p w:rsidR="002D7C77" w:rsidRPr="00CB73D3" w:rsidRDefault="002D7C77" w:rsidP="00890B11">
      <w:pPr>
        <w:spacing w:before="0" w:after="0"/>
        <w:rPr>
          <w:rFonts w:ascii="Times New Roman" w:hAnsi="Times New Roman"/>
          <w:b/>
          <w:sz w:val="16"/>
          <w:szCs w:val="16"/>
        </w:rPr>
      </w:pPr>
    </w:p>
    <w:p w:rsidR="00890B11" w:rsidRPr="002D7C77" w:rsidRDefault="002D7C77" w:rsidP="00890B11">
      <w:pPr>
        <w:tabs>
          <w:tab w:val="left" w:pos="5387"/>
        </w:tabs>
        <w:spacing w:before="0" w:after="0"/>
        <w:rPr>
          <w:rFonts w:cs="Arial"/>
          <w:b/>
        </w:rPr>
      </w:pPr>
      <w:r w:rsidRPr="002D7C77">
        <w:rPr>
          <w:rFonts w:cs="Arial"/>
          <w:b/>
        </w:rPr>
        <w:t>Andrew Seaman</w:t>
      </w:r>
    </w:p>
    <w:p w:rsidR="004C6F01" w:rsidRPr="002D7C77" w:rsidRDefault="00890B11" w:rsidP="00890B11">
      <w:pPr>
        <w:tabs>
          <w:tab w:val="left" w:pos="5387"/>
        </w:tabs>
        <w:spacing w:before="0" w:after="0"/>
        <w:rPr>
          <w:rFonts w:cs="Arial"/>
          <w:b/>
        </w:rPr>
      </w:pPr>
      <w:r w:rsidRPr="002D7C77">
        <w:rPr>
          <w:rFonts w:cs="Arial"/>
          <w:b/>
        </w:rPr>
        <w:t>Chairman of the</w:t>
      </w:r>
      <w:r w:rsidR="004C6F01" w:rsidRPr="002D7C77">
        <w:rPr>
          <w:rFonts w:cs="Arial"/>
          <w:b/>
        </w:rPr>
        <w:t xml:space="preserve"> NDP </w:t>
      </w:r>
      <w:r w:rsidR="00A16EB8">
        <w:rPr>
          <w:rFonts w:cs="Arial"/>
          <w:b/>
        </w:rPr>
        <w:t>Working Party</w:t>
      </w:r>
    </w:p>
    <w:p w:rsidR="00890B11" w:rsidRPr="002D7C77" w:rsidRDefault="007477FD" w:rsidP="002D7C77">
      <w:pPr>
        <w:tabs>
          <w:tab w:val="left" w:pos="5387"/>
        </w:tabs>
        <w:spacing w:before="0" w:after="0"/>
        <w:rPr>
          <w:rFonts w:cs="Arial"/>
        </w:rPr>
      </w:pPr>
      <w:hyperlink r:id="rId9" w:history="1">
        <w:r w:rsidR="002D7C77" w:rsidRPr="005B51E9">
          <w:rPr>
            <w:rStyle w:val="Hyperlink"/>
            <w:rFonts w:cs="Arial"/>
            <w:b/>
          </w:rPr>
          <w:t>chair@ndp.chelveston.org.uk</w:t>
        </w:r>
      </w:hyperlink>
      <w:r w:rsidR="002D7C77">
        <w:rPr>
          <w:rFonts w:cs="Arial"/>
        </w:rPr>
        <w:t xml:space="preserve"> </w:t>
      </w:r>
    </w:p>
    <w:p w:rsidR="00890B11" w:rsidRDefault="00890B11" w:rsidP="00890B11"/>
    <w:tbl>
      <w:tblPr>
        <w:tblStyle w:val="TableList5"/>
        <w:tblW w:w="0" w:type="auto"/>
        <w:tblLook w:val="04A0" w:firstRow="1" w:lastRow="0" w:firstColumn="1" w:lastColumn="0" w:noHBand="0" w:noVBand="1"/>
      </w:tblPr>
      <w:tblGrid>
        <w:gridCol w:w="9684"/>
      </w:tblGrid>
      <w:tr w:rsidR="00F1707B" w:rsidTr="004A7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84" w:type="dxa"/>
          </w:tcPr>
          <w:p w:rsidR="00F1707B" w:rsidRPr="00105312" w:rsidRDefault="00F1707B" w:rsidP="00F1707B">
            <w:pPr>
              <w:rPr>
                <w:b w:val="0"/>
              </w:rPr>
            </w:pPr>
            <w:r w:rsidRPr="00105312">
              <w:rPr>
                <w:b w:val="0"/>
              </w:rPr>
              <w:t xml:space="preserve">Previous version: </w:t>
            </w:r>
            <w:hyperlink r:id="rId10" w:history="1">
              <w:r w:rsidRPr="00AB3EC5">
                <w:rPr>
                  <w:rStyle w:val="Hyperlink"/>
                </w:rPr>
                <w:t>http://ndp.chelveston.org.uk/NDP-M001/v0.01</w:t>
              </w:r>
            </w:hyperlink>
            <w:r>
              <w:rPr>
                <w:b w:val="0"/>
              </w:rPr>
              <w:t xml:space="preserve"> </w:t>
            </w:r>
          </w:p>
        </w:tc>
      </w:tr>
      <w:tr w:rsidR="00F1707B" w:rsidTr="004A725F">
        <w:tc>
          <w:tcPr>
            <w:cnfStyle w:val="001000000000" w:firstRow="0" w:lastRow="0" w:firstColumn="1" w:lastColumn="0" w:oddVBand="0" w:evenVBand="0" w:oddHBand="0" w:evenHBand="0" w:firstRowFirstColumn="0" w:firstRowLastColumn="0" w:lastRowFirstColumn="0" w:lastRowLastColumn="0"/>
            <w:tcW w:w="9684" w:type="dxa"/>
          </w:tcPr>
          <w:p w:rsidR="00F1707B" w:rsidRPr="00105312" w:rsidRDefault="00F1707B" w:rsidP="00F1707B">
            <w:pPr>
              <w:pStyle w:val="ListParagraph"/>
              <w:numPr>
                <w:ilvl w:val="0"/>
                <w:numId w:val="11"/>
              </w:numPr>
              <w:rPr>
                <w:b w:val="0"/>
              </w:rPr>
            </w:pPr>
            <w:r>
              <w:rPr>
                <w:b w:val="0"/>
              </w:rPr>
              <w:t>Minutes approved with no amendments</w:t>
            </w:r>
            <w:bookmarkStart w:id="0" w:name="_GoBack"/>
            <w:bookmarkEnd w:id="0"/>
          </w:p>
        </w:tc>
      </w:tr>
    </w:tbl>
    <w:p w:rsidR="00470DCD" w:rsidRDefault="00470DCD" w:rsidP="00890B11"/>
    <w:sectPr w:rsidR="00470DCD" w:rsidSect="00183A36">
      <w:headerReference w:type="even" r:id="rId11"/>
      <w:headerReference w:type="default" r:id="rId12"/>
      <w:footerReference w:type="default" r:id="rId13"/>
      <w:headerReference w:type="first" r:id="rId14"/>
      <w:footerReference w:type="first" r:id="rId15"/>
      <w:pgSz w:w="11906" w:h="16838" w:code="9"/>
      <w:pgMar w:top="1241" w:right="1304" w:bottom="851" w:left="1134" w:header="851" w:footer="84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FD" w:rsidRDefault="007477FD">
      <w:r>
        <w:separator/>
      </w:r>
    </w:p>
  </w:endnote>
  <w:endnote w:type="continuationSeparator" w:id="0">
    <w:p w:rsidR="007477FD" w:rsidRDefault="0074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 Rockwell">
    <w:altName w:val="M Rockwell"/>
    <w:panose1 w:val="00000000000000000000"/>
    <w:charset w:val="00"/>
    <w:family w:val="roman"/>
    <w:notTrueType/>
    <w:pitch w:val="default"/>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A7" w:rsidRPr="0055696D" w:rsidRDefault="00840FA7" w:rsidP="00840FA7">
    <w:pPr>
      <w:pStyle w:val="Footer"/>
      <w:pBdr>
        <w:top w:val="single" w:sz="4" w:space="1" w:color="auto"/>
      </w:pBdr>
      <w:tabs>
        <w:tab w:val="clear" w:pos="8306"/>
        <w:tab w:val="right" w:pos="9498"/>
      </w:tabs>
      <w:rPr>
        <w:b/>
      </w:rPr>
    </w:pPr>
    <w:r w:rsidRPr="0049442F">
      <w:rPr>
        <w:b/>
      </w:rPr>
      <w:t xml:space="preserve">Page </w:t>
    </w:r>
    <w:r w:rsidRPr="0049442F">
      <w:rPr>
        <w:b/>
      </w:rPr>
      <w:fldChar w:fldCharType="begin"/>
    </w:r>
    <w:r w:rsidRPr="0049442F">
      <w:rPr>
        <w:b/>
      </w:rPr>
      <w:instrText xml:space="preserve"> PAGE   \* MERGEFORMAT </w:instrText>
    </w:r>
    <w:r w:rsidRPr="0049442F">
      <w:rPr>
        <w:b/>
      </w:rPr>
      <w:fldChar w:fldCharType="separate"/>
    </w:r>
    <w:r w:rsidR="00157568">
      <w:rPr>
        <w:b/>
        <w:noProof/>
      </w:rPr>
      <w:t>3</w:t>
    </w:r>
    <w:r w:rsidRPr="0049442F">
      <w:rPr>
        <w:b/>
        <w:noProof/>
      </w:rPr>
      <w:fldChar w:fldCharType="end"/>
    </w:r>
    <w:r w:rsidRPr="0049442F">
      <w:rPr>
        <w:b/>
        <w:noProof/>
      </w:rPr>
      <w:t xml:space="preserve"> of </w:t>
    </w:r>
    <w:r w:rsidRPr="0049442F">
      <w:rPr>
        <w:b/>
        <w:noProof/>
      </w:rPr>
      <w:fldChar w:fldCharType="begin"/>
    </w:r>
    <w:r w:rsidRPr="0049442F">
      <w:rPr>
        <w:b/>
        <w:noProof/>
      </w:rPr>
      <w:instrText xml:space="preserve"> NUMPAGES   \* MERGEFORMAT </w:instrText>
    </w:r>
    <w:r w:rsidRPr="0049442F">
      <w:rPr>
        <w:b/>
        <w:noProof/>
      </w:rPr>
      <w:fldChar w:fldCharType="separate"/>
    </w:r>
    <w:r w:rsidR="00157568">
      <w:rPr>
        <w:b/>
        <w:noProof/>
      </w:rPr>
      <w:t>3</w:t>
    </w:r>
    <w:r w:rsidRPr="0049442F">
      <w:rPr>
        <w:b/>
        <w:noProof/>
      </w:rPr>
      <w:fldChar w:fldCharType="end"/>
    </w:r>
    <w:r w:rsidR="00523CBB">
      <w:rPr>
        <w:b/>
        <w:noProof/>
      </w:rPr>
      <w:tab/>
    </w:r>
    <w:r w:rsidR="00523CBB">
      <w:rPr>
        <w:b/>
        <w:noProof/>
      </w:rPr>
      <w:tab/>
    </w:r>
    <w:r w:rsidR="00523CBB" w:rsidRPr="0055696D">
      <w:rPr>
        <w:b/>
        <w:noProof/>
      </w:rPr>
      <w:t>NDP-M001/v1</w:t>
    </w:r>
    <w:r w:rsidR="00044E51">
      <w:rPr>
        <w:b/>
        <w:noProof/>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A7" w:rsidRDefault="003A0F4D" w:rsidP="00B876A8">
    <w:pPr>
      <w:pStyle w:val="Footer"/>
      <w:pBdr>
        <w:top w:val="single" w:sz="4" w:space="1" w:color="auto"/>
      </w:pBdr>
      <w:tabs>
        <w:tab w:val="clear" w:pos="8306"/>
        <w:tab w:val="right" w:pos="9498"/>
      </w:tabs>
      <w:rPr>
        <w:noProof/>
      </w:rPr>
    </w:pPr>
    <w:r>
      <w:t xml:space="preserve">Page </w:t>
    </w:r>
    <w:r>
      <w:fldChar w:fldCharType="begin"/>
    </w:r>
    <w:r>
      <w:instrText xml:space="preserve"> PAGE   \* MERGEFORMAT </w:instrText>
    </w:r>
    <w:r>
      <w:fldChar w:fldCharType="separate"/>
    </w:r>
    <w:r w:rsidR="00157568">
      <w:rPr>
        <w:noProof/>
      </w:rPr>
      <w:t>1</w:t>
    </w:r>
    <w:r>
      <w:fldChar w:fldCharType="end"/>
    </w:r>
    <w:r>
      <w:t xml:space="preserve"> of </w:t>
    </w:r>
    <w:fldSimple w:instr=" NUMPAGES   \* MERGEFORMAT ">
      <w:r w:rsidR="00157568">
        <w:rPr>
          <w:noProof/>
        </w:rPr>
        <w:t>3</w:t>
      </w:r>
    </w:fldSimple>
    <w:r w:rsidR="00726A9E">
      <w:rPr>
        <w:noProof/>
      </w:rPr>
      <w:tab/>
    </w:r>
    <w:r w:rsidR="00726A9E">
      <w:rPr>
        <w:noProof/>
      </w:rPr>
      <w:tab/>
    </w:r>
    <w:r w:rsidR="00B876A8" w:rsidRPr="0055696D">
      <w:rPr>
        <w:b/>
        <w:noProof/>
      </w:rPr>
      <w:t>NDP-M001/</w:t>
    </w:r>
    <w:r w:rsidR="00746F81">
      <w:rPr>
        <w:b/>
        <w:noProof/>
      </w:rPr>
      <w:t>v1.0</w:t>
    </w:r>
    <w:r w:rsidR="00840FA7" w:rsidRPr="0055696D">
      <w:rPr>
        <w:b/>
      </w:rPr>
      <w:tab/>
    </w:r>
    <w:r w:rsidR="00840FA7" w:rsidRPr="0055696D">
      <w:rPr>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FD" w:rsidRDefault="007477FD">
      <w:r>
        <w:separator/>
      </w:r>
    </w:p>
  </w:footnote>
  <w:footnote w:type="continuationSeparator" w:id="0">
    <w:p w:rsidR="007477FD" w:rsidRDefault="00747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AE" w:rsidRDefault="00180AAE">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1090</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AE" w:rsidRDefault="003A0F4D" w:rsidP="00840FA7">
    <w:pPr>
      <w:pStyle w:val="Title"/>
      <w:pBdr>
        <w:bottom w:val="single" w:sz="4" w:space="1" w:color="auto"/>
      </w:pBdr>
      <w:spacing w:before="0" w:after="0"/>
      <w:jc w:val="right"/>
      <w:rPr>
        <w:sz w:val="24"/>
      </w:rPr>
    </w:pPr>
    <w:r>
      <w:rPr>
        <w:sz w:val="24"/>
      </w:rPr>
      <w:t xml:space="preserve">NDP </w:t>
    </w:r>
    <w:r w:rsidR="00A16EB8">
      <w:rPr>
        <w:sz w:val="24"/>
      </w:rPr>
      <w:t>Working Party</w:t>
    </w:r>
    <w:r>
      <w:rPr>
        <w:sz w:val="24"/>
      </w:rPr>
      <w:t xml:space="preserve"> </w:t>
    </w:r>
    <w:r w:rsidR="00C26B45">
      <w:rPr>
        <w:sz w:val="24"/>
      </w:rPr>
      <w:t>–</w:t>
    </w:r>
    <w:r>
      <w:rPr>
        <w:sz w:val="24"/>
      </w:rPr>
      <w:t xml:space="preserve"> Public</w:t>
    </w:r>
    <w:r w:rsidR="00C26B45">
      <w:rPr>
        <w:sz w:val="24"/>
      </w:rPr>
      <w:t xml:space="preserve"> </w:t>
    </w:r>
    <w:r>
      <w:rPr>
        <w:sz w:val="24"/>
      </w:rPr>
      <w:t>Meeting Minutes – NDP-M0</w:t>
    </w:r>
    <w:r w:rsidR="00F6481C">
      <w:rPr>
        <w:sz w:val="24"/>
      </w:rPr>
      <w:t>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A7" w:rsidRDefault="007C6092" w:rsidP="00840FA7">
    <w:pPr>
      <w:pStyle w:val="Title"/>
      <w:spacing w:before="0" w:after="0"/>
      <w:jc w:val="right"/>
      <w:rPr>
        <w:sz w:val="24"/>
      </w:rPr>
    </w:pPr>
    <w:r>
      <w:rPr>
        <w:noProof/>
        <w:lang w:eastAsia="en-GB"/>
      </w:rPr>
      <w:drawing>
        <wp:anchor distT="0" distB="0" distL="114300" distR="114300" simplePos="0" relativeHeight="251658752" behindDoc="0" locked="0" layoutInCell="1" allowOverlap="1" wp14:anchorId="1F9DD6A5" wp14:editId="05404379">
          <wp:simplePos x="0" y="0"/>
          <wp:positionH relativeFrom="column">
            <wp:posOffset>5652135</wp:posOffset>
          </wp:positionH>
          <wp:positionV relativeFrom="paragraph">
            <wp:posOffset>-264160</wp:posOffset>
          </wp:positionV>
          <wp:extent cx="935990" cy="1086485"/>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b="11534"/>
                  <a:stretch>
                    <a:fillRect/>
                  </a:stretch>
                </pic:blipFill>
                <pic:spPr bwMode="auto">
                  <a:xfrm>
                    <a:off x="0" y="0"/>
                    <a:ext cx="93599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0D693008" wp14:editId="176469CB">
          <wp:simplePos x="0" y="0"/>
          <wp:positionH relativeFrom="column">
            <wp:posOffset>-357505</wp:posOffset>
          </wp:positionH>
          <wp:positionV relativeFrom="paragraph">
            <wp:posOffset>-264160</wp:posOffset>
          </wp:positionV>
          <wp:extent cx="818515" cy="1085850"/>
          <wp:effectExtent l="0" t="0" r="635" b="0"/>
          <wp:wrapNone/>
          <wp:docPr id="5" name="Picture 5" descr="Chelveston-cum- Caldecott Parish Council (recoloured 305th badge) R94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lveston-cum- Caldecott Parish Council (recoloured 305th badge) R9470 -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851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FA7" w:rsidRDefault="00840FA7" w:rsidP="00183A36">
    <w:pPr>
      <w:pStyle w:val="Title"/>
      <w:spacing w:before="0" w:after="0"/>
      <w:rPr>
        <w:sz w:val="36"/>
      </w:rPr>
    </w:pPr>
    <w:r>
      <w:rPr>
        <w:sz w:val="36"/>
      </w:rPr>
      <w:t>Chelveston-cum-Caldecott Parish Council</w:t>
    </w:r>
  </w:p>
  <w:p w:rsidR="00840FA7" w:rsidRDefault="00840FA7" w:rsidP="00183A36">
    <w:pPr>
      <w:pStyle w:val="Title"/>
      <w:spacing w:before="0" w:after="0"/>
    </w:pPr>
    <w:r>
      <w:t>Northamptonshire</w:t>
    </w:r>
  </w:p>
  <w:p w:rsidR="00840FA7" w:rsidRDefault="00183A36" w:rsidP="00183A36">
    <w:pPr>
      <w:pStyle w:val="Title"/>
      <w:spacing w:before="0" w:after="0"/>
    </w:pPr>
    <w:r>
      <w:t xml:space="preserve">Neighbourhood Development Plan </w:t>
    </w:r>
    <w:r w:rsidR="00A16EB8">
      <w:t>Working Party</w:t>
    </w:r>
    <w:r w:rsidR="007C6092">
      <w:rPr>
        <w:noProof/>
        <w:lang w:eastAsia="en-GB"/>
      </w:rPr>
      <mc:AlternateContent>
        <mc:Choice Requires="wps">
          <w:drawing>
            <wp:anchor distT="4294967294" distB="4294967294" distL="114300" distR="114300" simplePos="0" relativeHeight="251657728" behindDoc="0" locked="0" layoutInCell="1" allowOverlap="1" wp14:anchorId="35BDDB80" wp14:editId="4F9AA008">
              <wp:simplePos x="0" y="0"/>
              <wp:positionH relativeFrom="column">
                <wp:posOffset>-384810</wp:posOffset>
              </wp:positionH>
              <wp:positionV relativeFrom="paragraph">
                <wp:posOffset>236219</wp:posOffset>
              </wp:positionV>
              <wp:extent cx="6779895" cy="0"/>
              <wp:effectExtent l="0" t="0" r="2095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9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3pt,18.6pt" to="503.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ABEw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9DF"/>
    <w:multiLevelType w:val="hybridMultilevel"/>
    <w:tmpl w:val="A4562028"/>
    <w:lvl w:ilvl="0" w:tplc="E5FC98C8">
      <w:start w:val="1"/>
      <w:numFmt w:val="decimal"/>
      <w:lvlText w:val="%1."/>
      <w:lvlJc w:val="left"/>
      <w:pPr>
        <w:ind w:left="1060" w:hanging="360"/>
      </w:pPr>
      <w:rPr>
        <w:rFonts w:ascii="Arial" w:hAnsi="Arial" w:hint="default"/>
        <w:b/>
        <w:i w:val="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
    <w:nsid w:val="0EF74C62"/>
    <w:multiLevelType w:val="hybridMultilevel"/>
    <w:tmpl w:val="431E3BDC"/>
    <w:lvl w:ilvl="0" w:tplc="7A0CA07A">
      <w:start w:val="1"/>
      <w:numFmt w:val="bullet"/>
      <w:pStyle w:val="BodyTextIndent"/>
      <w:lvlText w:val=""/>
      <w:lvlJc w:val="left"/>
      <w:pPr>
        <w:tabs>
          <w:tab w:val="num" w:pos="1355"/>
        </w:tabs>
        <w:ind w:left="1355" w:hanging="360"/>
      </w:pPr>
      <w:rPr>
        <w:rFonts w:ascii="Symbol" w:hAnsi="Symbol" w:hint="default"/>
        <w:color w:val="auto"/>
        <w:sz w:val="24"/>
      </w:rPr>
    </w:lvl>
    <w:lvl w:ilvl="1" w:tplc="E4BA775A" w:tentative="1">
      <w:start w:val="1"/>
      <w:numFmt w:val="bullet"/>
      <w:lvlText w:val="o"/>
      <w:lvlJc w:val="left"/>
      <w:pPr>
        <w:tabs>
          <w:tab w:val="num" w:pos="2373"/>
        </w:tabs>
        <w:ind w:left="2373" w:hanging="360"/>
      </w:pPr>
      <w:rPr>
        <w:rFonts w:ascii="Courier New" w:hAnsi="Courier New" w:hint="default"/>
      </w:rPr>
    </w:lvl>
    <w:lvl w:ilvl="2" w:tplc="1970239E" w:tentative="1">
      <w:start w:val="1"/>
      <w:numFmt w:val="bullet"/>
      <w:lvlText w:val=""/>
      <w:lvlJc w:val="left"/>
      <w:pPr>
        <w:tabs>
          <w:tab w:val="num" w:pos="3093"/>
        </w:tabs>
        <w:ind w:left="3093" w:hanging="360"/>
      </w:pPr>
      <w:rPr>
        <w:rFonts w:ascii="Wingdings" w:hAnsi="Wingdings" w:hint="default"/>
      </w:rPr>
    </w:lvl>
    <w:lvl w:ilvl="3" w:tplc="DB78067E" w:tentative="1">
      <w:start w:val="1"/>
      <w:numFmt w:val="bullet"/>
      <w:lvlText w:val=""/>
      <w:lvlJc w:val="left"/>
      <w:pPr>
        <w:tabs>
          <w:tab w:val="num" w:pos="3813"/>
        </w:tabs>
        <w:ind w:left="3813" w:hanging="360"/>
      </w:pPr>
      <w:rPr>
        <w:rFonts w:ascii="Symbol" w:hAnsi="Symbol" w:hint="default"/>
      </w:rPr>
    </w:lvl>
    <w:lvl w:ilvl="4" w:tplc="65C257D0" w:tentative="1">
      <w:start w:val="1"/>
      <w:numFmt w:val="bullet"/>
      <w:lvlText w:val="o"/>
      <w:lvlJc w:val="left"/>
      <w:pPr>
        <w:tabs>
          <w:tab w:val="num" w:pos="4533"/>
        </w:tabs>
        <w:ind w:left="4533" w:hanging="360"/>
      </w:pPr>
      <w:rPr>
        <w:rFonts w:ascii="Courier New" w:hAnsi="Courier New" w:hint="default"/>
      </w:rPr>
    </w:lvl>
    <w:lvl w:ilvl="5" w:tplc="5930F934" w:tentative="1">
      <w:start w:val="1"/>
      <w:numFmt w:val="bullet"/>
      <w:lvlText w:val=""/>
      <w:lvlJc w:val="left"/>
      <w:pPr>
        <w:tabs>
          <w:tab w:val="num" w:pos="5253"/>
        </w:tabs>
        <w:ind w:left="5253" w:hanging="360"/>
      </w:pPr>
      <w:rPr>
        <w:rFonts w:ascii="Wingdings" w:hAnsi="Wingdings" w:hint="default"/>
      </w:rPr>
    </w:lvl>
    <w:lvl w:ilvl="6" w:tplc="CF06AFA8" w:tentative="1">
      <w:start w:val="1"/>
      <w:numFmt w:val="bullet"/>
      <w:lvlText w:val=""/>
      <w:lvlJc w:val="left"/>
      <w:pPr>
        <w:tabs>
          <w:tab w:val="num" w:pos="5973"/>
        </w:tabs>
        <w:ind w:left="5973" w:hanging="360"/>
      </w:pPr>
      <w:rPr>
        <w:rFonts w:ascii="Symbol" w:hAnsi="Symbol" w:hint="default"/>
      </w:rPr>
    </w:lvl>
    <w:lvl w:ilvl="7" w:tplc="73006A78" w:tentative="1">
      <w:start w:val="1"/>
      <w:numFmt w:val="bullet"/>
      <w:lvlText w:val="o"/>
      <w:lvlJc w:val="left"/>
      <w:pPr>
        <w:tabs>
          <w:tab w:val="num" w:pos="6693"/>
        </w:tabs>
        <w:ind w:left="6693" w:hanging="360"/>
      </w:pPr>
      <w:rPr>
        <w:rFonts w:ascii="Courier New" w:hAnsi="Courier New" w:hint="default"/>
      </w:rPr>
    </w:lvl>
    <w:lvl w:ilvl="8" w:tplc="E8F6CB2C" w:tentative="1">
      <w:start w:val="1"/>
      <w:numFmt w:val="bullet"/>
      <w:lvlText w:val=""/>
      <w:lvlJc w:val="left"/>
      <w:pPr>
        <w:tabs>
          <w:tab w:val="num" w:pos="7413"/>
        </w:tabs>
        <w:ind w:left="7413" w:hanging="360"/>
      </w:pPr>
      <w:rPr>
        <w:rFonts w:ascii="Wingdings" w:hAnsi="Wingdings" w:hint="default"/>
      </w:rPr>
    </w:lvl>
  </w:abstractNum>
  <w:abstractNum w:abstractNumId="2">
    <w:nsid w:val="18DB42E1"/>
    <w:multiLevelType w:val="hybridMultilevel"/>
    <w:tmpl w:val="CD8C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924B75"/>
    <w:multiLevelType w:val="hybridMultilevel"/>
    <w:tmpl w:val="39D866CA"/>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nsid w:val="2DDB6907"/>
    <w:multiLevelType w:val="multilevel"/>
    <w:tmpl w:val="57221790"/>
    <w:lvl w:ilvl="0">
      <w:start w:val="1"/>
      <w:numFmt w:val="decimal"/>
      <w:pStyle w:val="Heading1"/>
      <w:lvlText w:val="%1"/>
      <w:lvlJc w:val="left"/>
      <w:pPr>
        <w:tabs>
          <w:tab w:val="num" w:pos="858"/>
        </w:tabs>
        <w:ind w:left="858" w:hanging="432"/>
      </w:pPr>
      <w:rPr>
        <w:rFonts w:hint="default"/>
      </w:rPr>
    </w:lvl>
    <w:lvl w:ilvl="1">
      <w:start w:val="1"/>
      <w:numFmt w:val="decimal"/>
      <w:pStyle w:val="Heading2"/>
      <w:lvlText w:val="%1.%2"/>
      <w:lvlJc w:val="left"/>
      <w:pPr>
        <w:tabs>
          <w:tab w:val="num" w:pos="860"/>
        </w:tabs>
        <w:ind w:left="860" w:hanging="576"/>
      </w:pPr>
      <w:rPr>
        <w:rFonts w:hint="default"/>
        <w:b w:val="0"/>
        <w:i w:val="0"/>
        <w:sz w:val="20"/>
      </w:rPr>
    </w:lvl>
    <w:lvl w:ilvl="2">
      <w:start w:val="1"/>
      <w:numFmt w:val="decimal"/>
      <w:pStyle w:val="Heading3"/>
      <w:lvlText w:val="%1.%2.%3"/>
      <w:lvlJc w:val="left"/>
      <w:pPr>
        <w:tabs>
          <w:tab w:val="num" w:pos="1077"/>
        </w:tabs>
        <w:ind w:left="1077" w:hanging="720"/>
      </w:pPr>
      <w:rPr>
        <w:rFonts w:hint="default"/>
      </w:rPr>
    </w:lvl>
    <w:lvl w:ilvl="3">
      <w:start w:val="1"/>
      <w:numFmt w:val="decimal"/>
      <w:pStyle w:val="Heading4"/>
      <w:lvlText w:val="%1.%2.%3.%4"/>
      <w:lvlJc w:val="left"/>
      <w:pPr>
        <w:tabs>
          <w:tab w:val="num" w:pos="1221"/>
        </w:tabs>
        <w:ind w:left="1221" w:hanging="864"/>
      </w:pPr>
      <w:rPr>
        <w:rFonts w:hint="default"/>
      </w:rPr>
    </w:lvl>
    <w:lvl w:ilvl="4">
      <w:start w:val="1"/>
      <w:numFmt w:val="decimal"/>
      <w:pStyle w:val="Heading5"/>
      <w:lvlText w:val="%1.%2.%3.%4.%5"/>
      <w:lvlJc w:val="left"/>
      <w:pPr>
        <w:tabs>
          <w:tab w:val="num" w:pos="1365"/>
        </w:tabs>
        <w:ind w:left="1365" w:hanging="1008"/>
      </w:pPr>
      <w:rPr>
        <w:rFonts w:hint="default"/>
      </w:rPr>
    </w:lvl>
    <w:lvl w:ilvl="5">
      <w:start w:val="1"/>
      <w:numFmt w:val="decimal"/>
      <w:pStyle w:val="Heading6"/>
      <w:lvlText w:val="%1.%2.%3.%4.%5.%6"/>
      <w:lvlJc w:val="left"/>
      <w:pPr>
        <w:tabs>
          <w:tab w:val="num" w:pos="1509"/>
        </w:tabs>
        <w:ind w:left="1509" w:hanging="1152"/>
      </w:pPr>
      <w:rPr>
        <w:rFonts w:hint="default"/>
      </w:rPr>
    </w:lvl>
    <w:lvl w:ilvl="6">
      <w:start w:val="1"/>
      <w:numFmt w:val="decimal"/>
      <w:pStyle w:val="Heading7"/>
      <w:lvlText w:val="%1.%2.%3.%4.%5.%6.%7"/>
      <w:lvlJc w:val="left"/>
      <w:pPr>
        <w:tabs>
          <w:tab w:val="num" w:pos="1653"/>
        </w:tabs>
        <w:ind w:left="1653" w:hanging="1296"/>
      </w:pPr>
      <w:rPr>
        <w:rFonts w:hint="default"/>
      </w:rPr>
    </w:lvl>
    <w:lvl w:ilvl="7">
      <w:start w:val="1"/>
      <w:numFmt w:val="decimal"/>
      <w:pStyle w:val="Heading8"/>
      <w:lvlText w:val="%1.%2.%3.%4.%5.%6.%7.%8"/>
      <w:lvlJc w:val="left"/>
      <w:pPr>
        <w:tabs>
          <w:tab w:val="num" w:pos="1797"/>
        </w:tabs>
        <w:ind w:left="1797" w:hanging="1440"/>
      </w:pPr>
      <w:rPr>
        <w:rFonts w:hint="default"/>
      </w:rPr>
    </w:lvl>
    <w:lvl w:ilvl="8">
      <w:start w:val="1"/>
      <w:numFmt w:val="decimal"/>
      <w:pStyle w:val="Heading9"/>
      <w:lvlText w:val="%1.%2.%3.%4.%5.%6.%7.%8.%9"/>
      <w:lvlJc w:val="left"/>
      <w:pPr>
        <w:tabs>
          <w:tab w:val="num" w:pos="1941"/>
        </w:tabs>
        <w:ind w:left="1941" w:hanging="1584"/>
      </w:pPr>
      <w:rPr>
        <w:rFonts w:hint="default"/>
      </w:rPr>
    </w:lvl>
  </w:abstractNum>
  <w:abstractNum w:abstractNumId="5">
    <w:nsid w:val="412D1D79"/>
    <w:multiLevelType w:val="hybridMultilevel"/>
    <w:tmpl w:val="B950B204"/>
    <w:lvl w:ilvl="0" w:tplc="0809000F">
      <w:start w:val="1"/>
      <w:numFmt w:val="decimal"/>
      <w:lvlText w:val="%1."/>
      <w:lvlJc w:val="left"/>
      <w:pPr>
        <w:ind w:left="1060" w:hanging="360"/>
      </w:p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6">
    <w:nsid w:val="489B1CC5"/>
    <w:multiLevelType w:val="hybridMultilevel"/>
    <w:tmpl w:val="8B560E6A"/>
    <w:lvl w:ilvl="0" w:tplc="0122F7AE">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nsid w:val="5DDC022F"/>
    <w:multiLevelType w:val="hybridMultilevel"/>
    <w:tmpl w:val="F78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B61B6D"/>
    <w:multiLevelType w:val="hybridMultilevel"/>
    <w:tmpl w:val="CF2AFB7A"/>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
    <w:nsid w:val="76987733"/>
    <w:multiLevelType w:val="hybridMultilevel"/>
    <w:tmpl w:val="88DCF388"/>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0">
    <w:nsid w:val="7A706E0B"/>
    <w:multiLevelType w:val="hybridMultilevel"/>
    <w:tmpl w:val="FAD4293C"/>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num w:numId="1">
    <w:abstractNumId w:val="1"/>
  </w:num>
  <w:num w:numId="2">
    <w:abstractNumId w:val="4"/>
  </w:num>
  <w:num w:numId="3">
    <w:abstractNumId w:val="9"/>
  </w:num>
  <w:num w:numId="4">
    <w:abstractNumId w:val="10"/>
  </w:num>
  <w:num w:numId="5">
    <w:abstractNumId w:val="3"/>
  </w:num>
  <w:num w:numId="6">
    <w:abstractNumId w:val="5"/>
  </w:num>
  <w:num w:numId="7">
    <w:abstractNumId w:val="2"/>
  </w:num>
  <w:num w:numId="8">
    <w:abstractNumId w:val="8"/>
  </w:num>
  <w:num w:numId="9">
    <w:abstractNumId w:val="0"/>
  </w:num>
  <w:num w:numId="10">
    <w:abstractNumId w:val="6"/>
  </w:num>
  <w:num w:numId="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471"/>
    <w:rsid w:val="0000019A"/>
    <w:rsid w:val="00014A56"/>
    <w:rsid w:val="000166BC"/>
    <w:rsid w:val="000171AD"/>
    <w:rsid w:val="00020C52"/>
    <w:rsid w:val="0002257A"/>
    <w:rsid w:val="00023276"/>
    <w:rsid w:val="00024E84"/>
    <w:rsid w:val="00024FE1"/>
    <w:rsid w:val="000250F3"/>
    <w:rsid w:val="00031FE5"/>
    <w:rsid w:val="00032280"/>
    <w:rsid w:val="00033053"/>
    <w:rsid w:val="00035CF2"/>
    <w:rsid w:val="000376EA"/>
    <w:rsid w:val="00037985"/>
    <w:rsid w:val="000406F1"/>
    <w:rsid w:val="00040820"/>
    <w:rsid w:val="0004394B"/>
    <w:rsid w:val="00043A50"/>
    <w:rsid w:val="00043F46"/>
    <w:rsid w:val="000440B0"/>
    <w:rsid w:val="00044E51"/>
    <w:rsid w:val="00044F18"/>
    <w:rsid w:val="00047185"/>
    <w:rsid w:val="000478F0"/>
    <w:rsid w:val="00052112"/>
    <w:rsid w:val="00052259"/>
    <w:rsid w:val="00053535"/>
    <w:rsid w:val="0005424B"/>
    <w:rsid w:val="00062337"/>
    <w:rsid w:val="00064C92"/>
    <w:rsid w:val="000659F2"/>
    <w:rsid w:val="0006743A"/>
    <w:rsid w:val="00070333"/>
    <w:rsid w:val="00071AB9"/>
    <w:rsid w:val="00071E86"/>
    <w:rsid w:val="000770F3"/>
    <w:rsid w:val="00077300"/>
    <w:rsid w:val="00080E48"/>
    <w:rsid w:val="000819B5"/>
    <w:rsid w:val="0008285E"/>
    <w:rsid w:val="00085FF2"/>
    <w:rsid w:val="00087248"/>
    <w:rsid w:val="00087A62"/>
    <w:rsid w:val="000901C8"/>
    <w:rsid w:val="00091968"/>
    <w:rsid w:val="000926F9"/>
    <w:rsid w:val="000927E1"/>
    <w:rsid w:val="00094544"/>
    <w:rsid w:val="00095DA7"/>
    <w:rsid w:val="000A1577"/>
    <w:rsid w:val="000A3397"/>
    <w:rsid w:val="000A3AB5"/>
    <w:rsid w:val="000A4521"/>
    <w:rsid w:val="000A4A49"/>
    <w:rsid w:val="000A5BA6"/>
    <w:rsid w:val="000A6510"/>
    <w:rsid w:val="000A6E9C"/>
    <w:rsid w:val="000A7621"/>
    <w:rsid w:val="000A76F3"/>
    <w:rsid w:val="000B0ADE"/>
    <w:rsid w:val="000B33E1"/>
    <w:rsid w:val="000B5601"/>
    <w:rsid w:val="000B73F1"/>
    <w:rsid w:val="000B7A9B"/>
    <w:rsid w:val="000C0769"/>
    <w:rsid w:val="000C0893"/>
    <w:rsid w:val="000C2496"/>
    <w:rsid w:val="000C2821"/>
    <w:rsid w:val="000C51DD"/>
    <w:rsid w:val="000C7528"/>
    <w:rsid w:val="000D17E7"/>
    <w:rsid w:val="000D1B1E"/>
    <w:rsid w:val="000D3985"/>
    <w:rsid w:val="000D404F"/>
    <w:rsid w:val="000E01E2"/>
    <w:rsid w:val="000E0DAD"/>
    <w:rsid w:val="000E11CF"/>
    <w:rsid w:val="000E413C"/>
    <w:rsid w:val="000E5DC8"/>
    <w:rsid w:val="000E6DEB"/>
    <w:rsid w:val="000E7E8E"/>
    <w:rsid w:val="000E7ED5"/>
    <w:rsid w:val="000F3351"/>
    <w:rsid w:val="000F3389"/>
    <w:rsid w:val="000F3805"/>
    <w:rsid w:val="000F5512"/>
    <w:rsid w:val="000F5AC8"/>
    <w:rsid w:val="000F5BAF"/>
    <w:rsid w:val="000F7B58"/>
    <w:rsid w:val="00101F11"/>
    <w:rsid w:val="00102868"/>
    <w:rsid w:val="00104445"/>
    <w:rsid w:val="00105843"/>
    <w:rsid w:val="00107B5A"/>
    <w:rsid w:val="001104C6"/>
    <w:rsid w:val="001111D2"/>
    <w:rsid w:val="00113D0D"/>
    <w:rsid w:val="00115C60"/>
    <w:rsid w:val="00115E52"/>
    <w:rsid w:val="001162B4"/>
    <w:rsid w:val="00117553"/>
    <w:rsid w:val="0012095F"/>
    <w:rsid w:val="00122DBA"/>
    <w:rsid w:val="00125261"/>
    <w:rsid w:val="00127226"/>
    <w:rsid w:val="00130961"/>
    <w:rsid w:val="001310F8"/>
    <w:rsid w:val="001328A7"/>
    <w:rsid w:val="00134111"/>
    <w:rsid w:val="001341C6"/>
    <w:rsid w:val="00134A79"/>
    <w:rsid w:val="00134C58"/>
    <w:rsid w:val="00134D5A"/>
    <w:rsid w:val="00135DF7"/>
    <w:rsid w:val="001365C5"/>
    <w:rsid w:val="00136EA7"/>
    <w:rsid w:val="00137DBF"/>
    <w:rsid w:val="001405AC"/>
    <w:rsid w:val="00140E93"/>
    <w:rsid w:val="0014368C"/>
    <w:rsid w:val="00144295"/>
    <w:rsid w:val="001454C3"/>
    <w:rsid w:val="00145795"/>
    <w:rsid w:val="00145F7F"/>
    <w:rsid w:val="00152929"/>
    <w:rsid w:val="00157568"/>
    <w:rsid w:val="00160367"/>
    <w:rsid w:val="001603E5"/>
    <w:rsid w:val="00165A26"/>
    <w:rsid w:val="00165E25"/>
    <w:rsid w:val="001663AA"/>
    <w:rsid w:val="0016781D"/>
    <w:rsid w:val="00170324"/>
    <w:rsid w:val="00171C2F"/>
    <w:rsid w:val="001729A7"/>
    <w:rsid w:val="00174BB0"/>
    <w:rsid w:val="001750CD"/>
    <w:rsid w:val="00180AAE"/>
    <w:rsid w:val="00182979"/>
    <w:rsid w:val="0018308C"/>
    <w:rsid w:val="00183A36"/>
    <w:rsid w:val="00184C04"/>
    <w:rsid w:val="00184EA3"/>
    <w:rsid w:val="0018604E"/>
    <w:rsid w:val="00187CDE"/>
    <w:rsid w:val="0019048F"/>
    <w:rsid w:val="00191755"/>
    <w:rsid w:val="00192406"/>
    <w:rsid w:val="00192924"/>
    <w:rsid w:val="00193C08"/>
    <w:rsid w:val="001955ED"/>
    <w:rsid w:val="00195FF0"/>
    <w:rsid w:val="001A10A6"/>
    <w:rsid w:val="001A35F9"/>
    <w:rsid w:val="001A5217"/>
    <w:rsid w:val="001A5502"/>
    <w:rsid w:val="001A5CAA"/>
    <w:rsid w:val="001A5F11"/>
    <w:rsid w:val="001B107B"/>
    <w:rsid w:val="001B2D2B"/>
    <w:rsid w:val="001B326F"/>
    <w:rsid w:val="001B380B"/>
    <w:rsid w:val="001B6A61"/>
    <w:rsid w:val="001C0445"/>
    <w:rsid w:val="001C1E3A"/>
    <w:rsid w:val="001C26EB"/>
    <w:rsid w:val="001C37C6"/>
    <w:rsid w:val="001C3FF4"/>
    <w:rsid w:val="001C5E29"/>
    <w:rsid w:val="001C6BB2"/>
    <w:rsid w:val="001C774A"/>
    <w:rsid w:val="001C7DB2"/>
    <w:rsid w:val="001D034C"/>
    <w:rsid w:val="001D4456"/>
    <w:rsid w:val="001D5B75"/>
    <w:rsid w:val="001D5C29"/>
    <w:rsid w:val="001D7330"/>
    <w:rsid w:val="001E216C"/>
    <w:rsid w:val="001E40C8"/>
    <w:rsid w:val="001E4DCE"/>
    <w:rsid w:val="001E725B"/>
    <w:rsid w:val="001E77BC"/>
    <w:rsid w:val="001F463B"/>
    <w:rsid w:val="001F5BF8"/>
    <w:rsid w:val="001F5C70"/>
    <w:rsid w:val="00200CF9"/>
    <w:rsid w:val="00201555"/>
    <w:rsid w:val="002044A2"/>
    <w:rsid w:val="002058F0"/>
    <w:rsid w:val="00207A3C"/>
    <w:rsid w:val="00210D46"/>
    <w:rsid w:val="00213F8D"/>
    <w:rsid w:val="00215F4F"/>
    <w:rsid w:val="00220D61"/>
    <w:rsid w:val="00220FD8"/>
    <w:rsid w:val="0022128E"/>
    <w:rsid w:val="00221511"/>
    <w:rsid w:val="00224459"/>
    <w:rsid w:val="00224C27"/>
    <w:rsid w:val="002261CC"/>
    <w:rsid w:val="00227795"/>
    <w:rsid w:val="002317BA"/>
    <w:rsid w:val="00231BF5"/>
    <w:rsid w:val="0023339F"/>
    <w:rsid w:val="0023399E"/>
    <w:rsid w:val="00236826"/>
    <w:rsid w:val="0024183A"/>
    <w:rsid w:val="0024208C"/>
    <w:rsid w:val="00242EBC"/>
    <w:rsid w:val="00243B04"/>
    <w:rsid w:val="002442DA"/>
    <w:rsid w:val="002446AA"/>
    <w:rsid w:val="00245D55"/>
    <w:rsid w:val="0024778F"/>
    <w:rsid w:val="0025018C"/>
    <w:rsid w:val="00250728"/>
    <w:rsid w:val="00251068"/>
    <w:rsid w:val="00252442"/>
    <w:rsid w:val="002546E5"/>
    <w:rsid w:val="00254AD9"/>
    <w:rsid w:val="00255C22"/>
    <w:rsid w:val="00255E41"/>
    <w:rsid w:val="00265600"/>
    <w:rsid w:val="002709ED"/>
    <w:rsid w:val="00270E29"/>
    <w:rsid w:val="00271A7C"/>
    <w:rsid w:val="00273675"/>
    <w:rsid w:val="002749D2"/>
    <w:rsid w:val="00275314"/>
    <w:rsid w:val="00276121"/>
    <w:rsid w:val="00276903"/>
    <w:rsid w:val="00282024"/>
    <w:rsid w:val="00284516"/>
    <w:rsid w:val="00285948"/>
    <w:rsid w:val="00285B32"/>
    <w:rsid w:val="00286F57"/>
    <w:rsid w:val="00287DF1"/>
    <w:rsid w:val="00291BFE"/>
    <w:rsid w:val="00291C56"/>
    <w:rsid w:val="00293F23"/>
    <w:rsid w:val="002948D9"/>
    <w:rsid w:val="00294C15"/>
    <w:rsid w:val="0029518E"/>
    <w:rsid w:val="00295BA4"/>
    <w:rsid w:val="002967CC"/>
    <w:rsid w:val="00297397"/>
    <w:rsid w:val="002A3FE9"/>
    <w:rsid w:val="002A7543"/>
    <w:rsid w:val="002A7E10"/>
    <w:rsid w:val="002B421D"/>
    <w:rsid w:val="002B4830"/>
    <w:rsid w:val="002B4FCC"/>
    <w:rsid w:val="002B7080"/>
    <w:rsid w:val="002C0FBC"/>
    <w:rsid w:val="002C44C8"/>
    <w:rsid w:val="002C44F1"/>
    <w:rsid w:val="002C5876"/>
    <w:rsid w:val="002C5E98"/>
    <w:rsid w:val="002C6432"/>
    <w:rsid w:val="002C70D5"/>
    <w:rsid w:val="002C77DA"/>
    <w:rsid w:val="002C7C31"/>
    <w:rsid w:val="002D3431"/>
    <w:rsid w:val="002D40DD"/>
    <w:rsid w:val="002D523D"/>
    <w:rsid w:val="002D574A"/>
    <w:rsid w:val="002D5818"/>
    <w:rsid w:val="002D5EE5"/>
    <w:rsid w:val="002D7076"/>
    <w:rsid w:val="002D7A07"/>
    <w:rsid w:val="002D7BFC"/>
    <w:rsid w:val="002D7C77"/>
    <w:rsid w:val="002D7D2A"/>
    <w:rsid w:val="002D7D5C"/>
    <w:rsid w:val="002E152D"/>
    <w:rsid w:val="002E2B25"/>
    <w:rsid w:val="002E5782"/>
    <w:rsid w:val="002E5A15"/>
    <w:rsid w:val="002E7476"/>
    <w:rsid w:val="002E7C34"/>
    <w:rsid w:val="002E7E78"/>
    <w:rsid w:val="002F05C0"/>
    <w:rsid w:val="002F65AA"/>
    <w:rsid w:val="0030432F"/>
    <w:rsid w:val="00305BE1"/>
    <w:rsid w:val="003077DD"/>
    <w:rsid w:val="00311803"/>
    <w:rsid w:val="00312D18"/>
    <w:rsid w:val="00314728"/>
    <w:rsid w:val="0031595A"/>
    <w:rsid w:val="00317469"/>
    <w:rsid w:val="00317F32"/>
    <w:rsid w:val="003218D8"/>
    <w:rsid w:val="00321C3B"/>
    <w:rsid w:val="003220A1"/>
    <w:rsid w:val="00322AF2"/>
    <w:rsid w:val="00326DD3"/>
    <w:rsid w:val="0032775F"/>
    <w:rsid w:val="003312C7"/>
    <w:rsid w:val="003318C8"/>
    <w:rsid w:val="00332D1A"/>
    <w:rsid w:val="00333FC4"/>
    <w:rsid w:val="00335614"/>
    <w:rsid w:val="0033689C"/>
    <w:rsid w:val="00336906"/>
    <w:rsid w:val="00337285"/>
    <w:rsid w:val="00337B09"/>
    <w:rsid w:val="00337CF8"/>
    <w:rsid w:val="00343E0F"/>
    <w:rsid w:val="003458D8"/>
    <w:rsid w:val="00345BDB"/>
    <w:rsid w:val="00346715"/>
    <w:rsid w:val="00347687"/>
    <w:rsid w:val="00347E6A"/>
    <w:rsid w:val="00351047"/>
    <w:rsid w:val="00353644"/>
    <w:rsid w:val="003555B7"/>
    <w:rsid w:val="00356CE9"/>
    <w:rsid w:val="00357062"/>
    <w:rsid w:val="00357BDB"/>
    <w:rsid w:val="00357F1D"/>
    <w:rsid w:val="003649A8"/>
    <w:rsid w:val="00365F9A"/>
    <w:rsid w:val="00366320"/>
    <w:rsid w:val="00367794"/>
    <w:rsid w:val="00370769"/>
    <w:rsid w:val="00370983"/>
    <w:rsid w:val="003725B4"/>
    <w:rsid w:val="0037299C"/>
    <w:rsid w:val="00372FB2"/>
    <w:rsid w:val="00373B63"/>
    <w:rsid w:val="003746E5"/>
    <w:rsid w:val="0037675D"/>
    <w:rsid w:val="00380798"/>
    <w:rsid w:val="003818D5"/>
    <w:rsid w:val="00382D50"/>
    <w:rsid w:val="00383A17"/>
    <w:rsid w:val="00384ABC"/>
    <w:rsid w:val="00390AE4"/>
    <w:rsid w:val="00390B94"/>
    <w:rsid w:val="00391E32"/>
    <w:rsid w:val="0039213D"/>
    <w:rsid w:val="003A04D0"/>
    <w:rsid w:val="003A0604"/>
    <w:rsid w:val="003A0781"/>
    <w:rsid w:val="003A0F4D"/>
    <w:rsid w:val="003A1D71"/>
    <w:rsid w:val="003A28AD"/>
    <w:rsid w:val="003A39A3"/>
    <w:rsid w:val="003A3FE2"/>
    <w:rsid w:val="003B0EE0"/>
    <w:rsid w:val="003B2B40"/>
    <w:rsid w:val="003B52C6"/>
    <w:rsid w:val="003B7933"/>
    <w:rsid w:val="003C03C8"/>
    <w:rsid w:val="003C072C"/>
    <w:rsid w:val="003C12F1"/>
    <w:rsid w:val="003C2594"/>
    <w:rsid w:val="003C25E5"/>
    <w:rsid w:val="003C342C"/>
    <w:rsid w:val="003C360C"/>
    <w:rsid w:val="003C3672"/>
    <w:rsid w:val="003C434E"/>
    <w:rsid w:val="003C4C5F"/>
    <w:rsid w:val="003C543C"/>
    <w:rsid w:val="003C6402"/>
    <w:rsid w:val="003C6998"/>
    <w:rsid w:val="003C7CB6"/>
    <w:rsid w:val="003D0222"/>
    <w:rsid w:val="003D1713"/>
    <w:rsid w:val="003D5224"/>
    <w:rsid w:val="003D5CDB"/>
    <w:rsid w:val="003E01A7"/>
    <w:rsid w:val="003E091B"/>
    <w:rsid w:val="003E0A93"/>
    <w:rsid w:val="003E3693"/>
    <w:rsid w:val="003E3908"/>
    <w:rsid w:val="003E44CF"/>
    <w:rsid w:val="003E4E01"/>
    <w:rsid w:val="003E53B6"/>
    <w:rsid w:val="003E5805"/>
    <w:rsid w:val="003E5C35"/>
    <w:rsid w:val="003E7674"/>
    <w:rsid w:val="003F042A"/>
    <w:rsid w:val="003F14EF"/>
    <w:rsid w:val="003F16EA"/>
    <w:rsid w:val="003F1C40"/>
    <w:rsid w:val="003F411A"/>
    <w:rsid w:val="003F471E"/>
    <w:rsid w:val="003F49E4"/>
    <w:rsid w:val="003F5129"/>
    <w:rsid w:val="003F6A3E"/>
    <w:rsid w:val="004009DF"/>
    <w:rsid w:val="004028DA"/>
    <w:rsid w:val="00404D6A"/>
    <w:rsid w:val="00405951"/>
    <w:rsid w:val="00405BBA"/>
    <w:rsid w:val="004103DF"/>
    <w:rsid w:val="004108C2"/>
    <w:rsid w:val="0041142D"/>
    <w:rsid w:val="00415931"/>
    <w:rsid w:val="00416FAC"/>
    <w:rsid w:val="0041718B"/>
    <w:rsid w:val="00417C7A"/>
    <w:rsid w:val="00420661"/>
    <w:rsid w:val="00421DBC"/>
    <w:rsid w:val="00422445"/>
    <w:rsid w:val="00422900"/>
    <w:rsid w:val="00423A14"/>
    <w:rsid w:val="00423CC5"/>
    <w:rsid w:val="00424655"/>
    <w:rsid w:val="00424F06"/>
    <w:rsid w:val="0042523A"/>
    <w:rsid w:val="004257E5"/>
    <w:rsid w:val="00425D4D"/>
    <w:rsid w:val="0042744A"/>
    <w:rsid w:val="0043076B"/>
    <w:rsid w:val="0043092C"/>
    <w:rsid w:val="0043395C"/>
    <w:rsid w:val="00436B20"/>
    <w:rsid w:val="004374AE"/>
    <w:rsid w:val="004376A7"/>
    <w:rsid w:val="004410CE"/>
    <w:rsid w:val="004418F1"/>
    <w:rsid w:val="004422F9"/>
    <w:rsid w:val="00442989"/>
    <w:rsid w:val="00443182"/>
    <w:rsid w:val="004443E4"/>
    <w:rsid w:val="0044604B"/>
    <w:rsid w:val="0044788F"/>
    <w:rsid w:val="004522B1"/>
    <w:rsid w:val="00453DE8"/>
    <w:rsid w:val="00454480"/>
    <w:rsid w:val="0045644F"/>
    <w:rsid w:val="004577D2"/>
    <w:rsid w:val="004600CE"/>
    <w:rsid w:val="00462C54"/>
    <w:rsid w:val="0046470B"/>
    <w:rsid w:val="004647AA"/>
    <w:rsid w:val="004665DA"/>
    <w:rsid w:val="00466900"/>
    <w:rsid w:val="00467D60"/>
    <w:rsid w:val="00470A27"/>
    <w:rsid w:val="00470DCD"/>
    <w:rsid w:val="004724B2"/>
    <w:rsid w:val="004727A7"/>
    <w:rsid w:val="00475759"/>
    <w:rsid w:val="00475F88"/>
    <w:rsid w:val="004764A9"/>
    <w:rsid w:val="00477F9C"/>
    <w:rsid w:val="00480650"/>
    <w:rsid w:val="00481A97"/>
    <w:rsid w:val="00481D66"/>
    <w:rsid w:val="00482C20"/>
    <w:rsid w:val="004878A5"/>
    <w:rsid w:val="00491313"/>
    <w:rsid w:val="0049442F"/>
    <w:rsid w:val="0049493F"/>
    <w:rsid w:val="00494F77"/>
    <w:rsid w:val="004955C0"/>
    <w:rsid w:val="004A161E"/>
    <w:rsid w:val="004A1974"/>
    <w:rsid w:val="004A299F"/>
    <w:rsid w:val="004A4AF5"/>
    <w:rsid w:val="004A5AC8"/>
    <w:rsid w:val="004A67BF"/>
    <w:rsid w:val="004B3764"/>
    <w:rsid w:val="004B3BC7"/>
    <w:rsid w:val="004B542A"/>
    <w:rsid w:val="004B59AC"/>
    <w:rsid w:val="004C0101"/>
    <w:rsid w:val="004C1409"/>
    <w:rsid w:val="004C2010"/>
    <w:rsid w:val="004C2758"/>
    <w:rsid w:val="004C5B8E"/>
    <w:rsid w:val="004C6C76"/>
    <w:rsid w:val="004C6F01"/>
    <w:rsid w:val="004C7896"/>
    <w:rsid w:val="004D130A"/>
    <w:rsid w:val="004D3658"/>
    <w:rsid w:val="004D49B2"/>
    <w:rsid w:val="004D59DE"/>
    <w:rsid w:val="004D61A5"/>
    <w:rsid w:val="004D6286"/>
    <w:rsid w:val="004E09FB"/>
    <w:rsid w:val="004E168F"/>
    <w:rsid w:val="004E1962"/>
    <w:rsid w:val="004E1B0B"/>
    <w:rsid w:val="004E27A3"/>
    <w:rsid w:val="004E3879"/>
    <w:rsid w:val="004E5488"/>
    <w:rsid w:val="004E75AE"/>
    <w:rsid w:val="004F150A"/>
    <w:rsid w:val="004F38E1"/>
    <w:rsid w:val="004F56B5"/>
    <w:rsid w:val="004F618A"/>
    <w:rsid w:val="004F6D5E"/>
    <w:rsid w:val="00503881"/>
    <w:rsid w:val="00503956"/>
    <w:rsid w:val="005046B7"/>
    <w:rsid w:val="00506A0A"/>
    <w:rsid w:val="00510317"/>
    <w:rsid w:val="00511415"/>
    <w:rsid w:val="005127CE"/>
    <w:rsid w:val="00516168"/>
    <w:rsid w:val="0051667C"/>
    <w:rsid w:val="00516BEB"/>
    <w:rsid w:val="00516EFA"/>
    <w:rsid w:val="005208E1"/>
    <w:rsid w:val="0052158C"/>
    <w:rsid w:val="00521EA9"/>
    <w:rsid w:val="005223CD"/>
    <w:rsid w:val="00523CBB"/>
    <w:rsid w:val="00523E25"/>
    <w:rsid w:val="00524242"/>
    <w:rsid w:val="00526B07"/>
    <w:rsid w:val="00527DBA"/>
    <w:rsid w:val="0053026F"/>
    <w:rsid w:val="00531F91"/>
    <w:rsid w:val="00535BF5"/>
    <w:rsid w:val="00540D9D"/>
    <w:rsid w:val="00541299"/>
    <w:rsid w:val="00541795"/>
    <w:rsid w:val="00544F15"/>
    <w:rsid w:val="005456F6"/>
    <w:rsid w:val="005503C5"/>
    <w:rsid w:val="00550DF5"/>
    <w:rsid w:val="00551041"/>
    <w:rsid w:val="00551743"/>
    <w:rsid w:val="0055330B"/>
    <w:rsid w:val="005549B2"/>
    <w:rsid w:val="00555C6E"/>
    <w:rsid w:val="0055696D"/>
    <w:rsid w:val="00557227"/>
    <w:rsid w:val="005577A2"/>
    <w:rsid w:val="005601AE"/>
    <w:rsid w:val="00561639"/>
    <w:rsid w:val="0056217A"/>
    <w:rsid w:val="00562B4E"/>
    <w:rsid w:val="00564AE3"/>
    <w:rsid w:val="00564D13"/>
    <w:rsid w:val="005710D4"/>
    <w:rsid w:val="00571F1E"/>
    <w:rsid w:val="00576AA0"/>
    <w:rsid w:val="00576E9B"/>
    <w:rsid w:val="00577E7D"/>
    <w:rsid w:val="00582909"/>
    <w:rsid w:val="00584472"/>
    <w:rsid w:val="0059052B"/>
    <w:rsid w:val="00593607"/>
    <w:rsid w:val="00595683"/>
    <w:rsid w:val="00596EA5"/>
    <w:rsid w:val="005A45F5"/>
    <w:rsid w:val="005A475E"/>
    <w:rsid w:val="005A4B45"/>
    <w:rsid w:val="005A5C17"/>
    <w:rsid w:val="005A5C25"/>
    <w:rsid w:val="005B0F10"/>
    <w:rsid w:val="005B0F62"/>
    <w:rsid w:val="005B2A53"/>
    <w:rsid w:val="005B3825"/>
    <w:rsid w:val="005B3D7B"/>
    <w:rsid w:val="005B5455"/>
    <w:rsid w:val="005C0FDC"/>
    <w:rsid w:val="005C3DBD"/>
    <w:rsid w:val="005C3F8D"/>
    <w:rsid w:val="005C5C9E"/>
    <w:rsid w:val="005C6344"/>
    <w:rsid w:val="005C6403"/>
    <w:rsid w:val="005D12C5"/>
    <w:rsid w:val="005D23E6"/>
    <w:rsid w:val="005D3819"/>
    <w:rsid w:val="005D4006"/>
    <w:rsid w:val="005D4DCD"/>
    <w:rsid w:val="005D6376"/>
    <w:rsid w:val="005D69E3"/>
    <w:rsid w:val="005E20C7"/>
    <w:rsid w:val="005E274E"/>
    <w:rsid w:val="005E2C90"/>
    <w:rsid w:val="005E51C0"/>
    <w:rsid w:val="005E6E52"/>
    <w:rsid w:val="005E7069"/>
    <w:rsid w:val="005F1003"/>
    <w:rsid w:val="005F3377"/>
    <w:rsid w:val="005F352E"/>
    <w:rsid w:val="006004AF"/>
    <w:rsid w:val="00601A2C"/>
    <w:rsid w:val="00602953"/>
    <w:rsid w:val="006033B9"/>
    <w:rsid w:val="00603693"/>
    <w:rsid w:val="00603EC5"/>
    <w:rsid w:val="00604A7C"/>
    <w:rsid w:val="00604C62"/>
    <w:rsid w:val="00606041"/>
    <w:rsid w:val="00606512"/>
    <w:rsid w:val="0060683A"/>
    <w:rsid w:val="006072CE"/>
    <w:rsid w:val="00613599"/>
    <w:rsid w:val="00613AEF"/>
    <w:rsid w:val="00615A9B"/>
    <w:rsid w:val="00620106"/>
    <w:rsid w:val="006254DE"/>
    <w:rsid w:val="00625E1B"/>
    <w:rsid w:val="00627C58"/>
    <w:rsid w:val="00630BD0"/>
    <w:rsid w:val="00631E3F"/>
    <w:rsid w:val="00632B11"/>
    <w:rsid w:val="0063595E"/>
    <w:rsid w:val="006359FE"/>
    <w:rsid w:val="00635EBB"/>
    <w:rsid w:val="006369C4"/>
    <w:rsid w:val="006373C4"/>
    <w:rsid w:val="00637E4C"/>
    <w:rsid w:val="0064029F"/>
    <w:rsid w:val="00640770"/>
    <w:rsid w:val="006412A3"/>
    <w:rsid w:val="00641952"/>
    <w:rsid w:val="00641E03"/>
    <w:rsid w:val="00643A5E"/>
    <w:rsid w:val="00644095"/>
    <w:rsid w:val="006462CF"/>
    <w:rsid w:val="00647D75"/>
    <w:rsid w:val="006509F1"/>
    <w:rsid w:val="00651F00"/>
    <w:rsid w:val="00654979"/>
    <w:rsid w:val="006553AF"/>
    <w:rsid w:val="0065638B"/>
    <w:rsid w:val="00656CC6"/>
    <w:rsid w:val="006604DB"/>
    <w:rsid w:val="00663B3F"/>
    <w:rsid w:val="006660A5"/>
    <w:rsid w:val="00666BF0"/>
    <w:rsid w:val="0066741C"/>
    <w:rsid w:val="00671C17"/>
    <w:rsid w:val="00671E90"/>
    <w:rsid w:val="0067288A"/>
    <w:rsid w:val="00672A94"/>
    <w:rsid w:val="00673EFA"/>
    <w:rsid w:val="00675811"/>
    <w:rsid w:val="00676780"/>
    <w:rsid w:val="00676E8F"/>
    <w:rsid w:val="006771E0"/>
    <w:rsid w:val="00680245"/>
    <w:rsid w:val="006805B3"/>
    <w:rsid w:val="0068112A"/>
    <w:rsid w:val="006825FD"/>
    <w:rsid w:val="00684925"/>
    <w:rsid w:val="00686CC8"/>
    <w:rsid w:val="006905B6"/>
    <w:rsid w:val="00692748"/>
    <w:rsid w:val="00692EA5"/>
    <w:rsid w:val="006938BA"/>
    <w:rsid w:val="00696924"/>
    <w:rsid w:val="00696A47"/>
    <w:rsid w:val="00697BB6"/>
    <w:rsid w:val="00697BFC"/>
    <w:rsid w:val="006A069D"/>
    <w:rsid w:val="006A0BC0"/>
    <w:rsid w:val="006A3D42"/>
    <w:rsid w:val="006A664C"/>
    <w:rsid w:val="006A6DED"/>
    <w:rsid w:val="006A71B7"/>
    <w:rsid w:val="006A7C64"/>
    <w:rsid w:val="006B13BC"/>
    <w:rsid w:val="006B57CA"/>
    <w:rsid w:val="006C10BC"/>
    <w:rsid w:val="006C1BE2"/>
    <w:rsid w:val="006C3984"/>
    <w:rsid w:val="006C54FA"/>
    <w:rsid w:val="006C6012"/>
    <w:rsid w:val="006C656B"/>
    <w:rsid w:val="006C7451"/>
    <w:rsid w:val="006C7536"/>
    <w:rsid w:val="006D0D4F"/>
    <w:rsid w:val="006D18FC"/>
    <w:rsid w:val="006D1D63"/>
    <w:rsid w:val="006D1E7A"/>
    <w:rsid w:val="006D2597"/>
    <w:rsid w:val="006D2ADD"/>
    <w:rsid w:val="006D44DD"/>
    <w:rsid w:val="006D6225"/>
    <w:rsid w:val="006E1E6C"/>
    <w:rsid w:val="006E4959"/>
    <w:rsid w:val="006E4B31"/>
    <w:rsid w:val="006E7254"/>
    <w:rsid w:val="006E72C9"/>
    <w:rsid w:val="006E7F18"/>
    <w:rsid w:val="006F0B57"/>
    <w:rsid w:val="006F206E"/>
    <w:rsid w:val="006F2DD6"/>
    <w:rsid w:val="006F3D6E"/>
    <w:rsid w:val="006F5264"/>
    <w:rsid w:val="0070035C"/>
    <w:rsid w:val="00702CC2"/>
    <w:rsid w:val="00704518"/>
    <w:rsid w:val="00705796"/>
    <w:rsid w:val="00707E57"/>
    <w:rsid w:val="00710C3E"/>
    <w:rsid w:val="00710FD7"/>
    <w:rsid w:val="00712A3C"/>
    <w:rsid w:val="007138E5"/>
    <w:rsid w:val="00713F5D"/>
    <w:rsid w:val="0071416A"/>
    <w:rsid w:val="007146C9"/>
    <w:rsid w:val="00714B94"/>
    <w:rsid w:val="00715534"/>
    <w:rsid w:val="00715B13"/>
    <w:rsid w:val="00715E94"/>
    <w:rsid w:val="007161E3"/>
    <w:rsid w:val="007203C1"/>
    <w:rsid w:val="00723C8B"/>
    <w:rsid w:val="00724E36"/>
    <w:rsid w:val="00725716"/>
    <w:rsid w:val="00726A9E"/>
    <w:rsid w:val="0072701F"/>
    <w:rsid w:val="0072772E"/>
    <w:rsid w:val="00727760"/>
    <w:rsid w:val="00727B9A"/>
    <w:rsid w:val="007309A7"/>
    <w:rsid w:val="00731273"/>
    <w:rsid w:val="0073275B"/>
    <w:rsid w:val="00734494"/>
    <w:rsid w:val="00735347"/>
    <w:rsid w:val="00735D32"/>
    <w:rsid w:val="00735E9D"/>
    <w:rsid w:val="0074227A"/>
    <w:rsid w:val="007459BF"/>
    <w:rsid w:val="00746507"/>
    <w:rsid w:val="00746831"/>
    <w:rsid w:val="00746F81"/>
    <w:rsid w:val="007477FD"/>
    <w:rsid w:val="0075018F"/>
    <w:rsid w:val="00752BFB"/>
    <w:rsid w:val="007542FA"/>
    <w:rsid w:val="00754A7A"/>
    <w:rsid w:val="00760273"/>
    <w:rsid w:val="007609FF"/>
    <w:rsid w:val="007628D4"/>
    <w:rsid w:val="007644F2"/>
    <w:rsid w:val="00765CF3"/>
    <w:rsid w:val="0076658D"/>
    <w:rsid w:val="00770600"/>
    <w:rsid w:val="00771D49"/>
    <w:rsid w:val="0077256C"/>
    <w:rsid w:val="00775ED2"/>
    <w:rsid w:val="00776999"/>
    <w:rsid w:val="00777C43"/>
    <w:rsid w:val="007805D7"/>
    <w:rsid w:val="00780FFD"/>
    <w:rsid w:val="007810A5"/>
    <w:rsid w:val="007829F9"/>
    <w:rsid w:val="007844A3"/>
    <w:rsid w:val="007854FD"/>
    <w:rsid w:val="00790F79"/>
    <w:rsid w:val="00795679"/>
    <w:rsid w:val="00795E6B"/>
    <w:rsid w:val="00797AE3"/>
    <w:rsid w:val="007A079D"/>
    <w:rsid w:val="007A7EF4"/>
    <w:rsid w:val="007B0176"/>
    <w:rsid w:val="007B3F05"/>
    <w:rsid w:val="007B4310"/>
    <w:rsid w:val="007B5EAF"/>
    <w:rsid w:val="007B660B"/>
    <w:rsid w:val="007C09A5"/>
    <w:rsid w:val="007C105F"/>
    <w:rsid w:val="007C2D37"/>
    <w:rsid w:val="007C37B1"/>
    <w:rsid w:val="007C3932"/>
    <w:rsid w:val="007C6092"/>
    <w:rsid w:val="007C667C"/>
    <w:rsid w:val="007C7A37"/>
    <w:rsid w:val="007C7A47"/>
    <w:rsid w:val="007D0865"/>
    <w:rsid w:val="007D088E"/>
    <w:rsid w:val="007D0BB0"/>
    <w:rsid w:val="007D1F91"/>
    <w:rsid w:val="007D2A7D"/>
    <w:rsid w:val="007D46FB"/>
    <w:rsid w:val="007D49C0"/>
    <w:rsid w:val="007D794C"/>
    <w:rsid w:val="007E158E"/>
    <w:rsid w:val="007E24C7"/>
    <w:rsid w:val="007E499A"/>
    <w:rsid w:val="007E7D1B"/>
    <w:rsid w:val="007F08C5"/>
    <w:rsid w:val="007F1A4C"/>
    <w:rsid w:val="007F4A43"/>
    <w:rsid w:val="007F4EFC"/>
    <w:rsid w:val="007F6131"/>
    <w:rsid w:val="007F738B"/>
    <w:rsid w:val="007F7AF5"/>
    <w:rsid w:val="008002FC"/>
    <w:rsid w:val="00801396"/>
    <w:rsid w:val="00801744"/>
    <w:rsid w:val="00805B19"/>
    <w:rsid w:val="00806386"/>
    <w:rsid w:val="0081003F"/>
    <w:rsid w:val="00813965"/>
    <w:rsid w:val="0081476A"/>
    <w:rsid w:val="00815062"/>
    <w:rsid w:val="0081508C"/>
    <w:rsid w:val="008168F7"/>
    <w:rsid w:val="0081704D"/>
    <w:rsid w:val="008179D0"/>
    <w:rsid w:val="00821AD2"/>
    <w:rsid w:val="00822249"/>
    <w:rsid w:val="0082479E"/>
    <w:rsid w:val="008256D3"/>
    <w:rsid w:val="00826742"/>
    <w:rsid w:val="00827736"/>
    <w:rsid w:val="008306E7"/>
    <w:rsid w:val="00832085"/>
    <w:rsid w:val="00832D02"/>
    <w:rsid w:val="00833575"/>
    <w:rsid w:val="00835D3F"/>
    <w:rsid w:val="0083705B"/>
    <w:rsid w:val="00837D02"/>
    <w:rsid w:val="00837DE4"/>
    <w:rsid w:val="00840FA7"/>
    <w:rsid w:val="008437C5"/>
    <w:rsid w:val="008447EE"/>
    <w:rsid w:val="008471E5"/>
    <w:rsid w:val="00850577"/>
    <w:rsid w:val="008510A2"/>
    <w:rsid w:val="00851914"/>
    <w:rsid w:val="00851917"/>
    <w:rsid w:val="0085246E"/>
    <w:rsid w:val="008528AF"/>
    <w:rsid w:val="00853B02"/>
    <w:rsid w:val="00853C47"/>
    <w:rsid w:val="00855373"/>
    <w:rsid w:val="00855D95"/>
    <w:rsid w:val="008564B9"/>
    <w:rsid w:val="0085741F"/>
    <w:rsid w:val="008604F3"/>
    <w:rsid w:val="00860E7C"/>
    <w:rsid w:val="0086312F"/>
    <w:rsid w:val="008678AC"/>
    <w:rsid w:val="00867A1A"/>
    <w:rsid w:val="0087233A"/>
    <w:rsid w:val="008733E3"/>
    <w:rsid w:val="00873CA9"/>
    <w:rsid w:val="00873F97"/>
    <w:rsid w:val="00874093"/>
    <w:rsid w:val="00874E5E"/>
    <w:rsid w:val="00875329"/>
    <w:rsid w:val="00876165"/>
    <w:rsid w:val="00877C44"/>
    <w:rsid w:val="00881379"/>
    <w:rsid w:val="00882BF1"/>
    <w:rsid w:val="0088310A"/>
    <w:rsid w:val="00883D47"/>
    <w:rsid w:val="00883DAC"/>
    <w:rsid w:val="008853EB"/>
    <w:rsid w:val="00885DE5"/>
    <w:rsid w:val="0088614B"/>
    <w:rsid w:val="00890B11"/>
    <w:rsid w:val="0089394E"/>
    <w:rsid w:val="0089715F"/>
    <w:rsid w:val="008A0827"/>
    <w:rsid w:val="008A2684"/>
    <w:rsid w:val="008A2719"/>
    <w:rsid w:val="008A3BD8"/>
    <w:rsid w:val="008A468E"/>
    <w:rsid w:val="008A507F"/>
    <w:rsid w:val="008A638C"/>
    <w:rsid w:val="008A6F53"/>
    <w:rsid w:val="008A7239"/>
    <w:rsid w:val="008B0918"/>
    <w:rsid w:val="008B0F33"/>
    <w:rsid w:val="008B1257"/>
    <w:rsid w:val="008B2619"/>
    <w:rsid w:val="008B268B"/>
    <w:rsid w:val="008B3F67"/>
    <w:rsid w:val="008B4389"/>
    <w:rsid w:val="008C3669"/>
    <w:rsid w:val="008C4119"/>
    <w:rsid w:val="008C5FA9"/>
    <w:rsid w:val="008C752A"/>
    <w:rsid w:val="008C7FA5"/>
    <w:rsid w:val="008D0C8F"/>
    <w:rsid w:val="008D430D"/>
    <w:rsid w:val="008D60D6"/>
    <w:rsid w:val="008D6FED"/>
    <w:rsid w:val="008E28C8"/>
    <w:rsid w:val="008E37D0"/>
    <w:rsid w:val="008E42EB"/>
    <w:rsid w:val="008E4F4F"/>
    <w:rsid w:val="008E5864"/>
    <w:rsid w:val="008E775A"/>
    <w:rsid w:val="008E77C3"/>
    <w:rsid w:val="008E7F21"/>
    <w:rsid w:val="008F45CE"/>
    <w:rsid w:val="008F5A7B"/>
    <w:rsid w:val="008F610D"/>
    <w:rsid w:val="008F76A8"/>
    <w:rsid w:val="009000CE"/>
    <w:rsid w:val="00900569"/>
    <w:rsid w:val="00900E1D"/>
    <w:rsid w:val="0090199E"/>
    <w:rsid w:val="00901E55"/>
    <w:rsid w:val="009047E9"/>
    <w:rsid w:val="009064DC"/>
    <w:rsid w:val="00907B3F"/>
    <w:rsid w:val="0091199F"/>
    <w:rsid w:val="00911FB3"/>
    <w:rsid w:val="00914AA7"/>
    <w:rsid w:val="00915EF0"/>
    <w:rsid w:val="00916ED6"/>
    <w:rsid w:val="0091754E"/>
    <w:rsid w:val="00920DCC"/>
    <w:rsid w:val="00921C8A"/>
    <w:rsid w:val="009220D3"/>
    <w:rsid w:val="00922914"/>
    <w:rsid w:val="009251F0"/>
    <w:rsid w:val="00925AD4"/>
    <w:rsid w:val="00927318"/>
    <w:rsid w:val="0093214B"/>
    <w:rsid w:val="0093249B"/>
    <w:rsid w:val="009327F6"/>
    <w:rsid w:val="00933303"/>
    <w:rsid w:val="009346FF"/>
    <w:rsid w:val="00934E66"/>
    <w:rsid w:val="0093606C"/>
    <w:rsid w:val="00937B2A"/>
    <w:rsid w:val="00940900"/>
    <w:rsid w:val="00941739"/>
    <w:rsid w:val="00941821"/>
    <w:rsid w:val="00944EDB"/>
    <w:rsid w:val="00945197"/>
    <w:rsid w:val="0094547C"/>
    <w:rsid w:val="00946A52"/>
    <w:rsid w:val="00946F48"/>
    <w:rsid w:val="009509B0"/>
    <w:rsid w:val="009524F1"/>
    <w:rsid w:val="00956601"/>
    <w:rsid w:val="00956701"/>
    <w:rsid w:val="00957BB7"/>
    <w:rsid w:val="009612DB"/>
    <w:rsid w:val="009616ED"/>
    <w:rsid w:val="00961CC0"/>
    <w:rsid w:val="009634FB"/>
    <w:rsid w:val="00965CF2"/>
    <w:rsid w:val="00966E5A"/>
    <w:rsid w:val="00967137"/>
    <w:rsid w:val="009710F7"/>
    <w:rsid w:val="009728EB"/>
    <w:rsid w:val="00972C43"/>
    <w:rsid w:val="0097349A"/>
    <w:rsid w:val="0097428D"/>
    <w:rsid w:val="0098058B"/>
    <w:rsid w:val="00985738"/>
    <w:rsid w:val="00985978"/>
    <w:rsid w:val="00986F97"/>
    <w:rsid w:val="009909F7"/>
    <w:rsid w:val="00990E1F"/>
    <w:rsid w:val="00991261"/>
    <w:rsid w:val="00991C79"/>
    <w:rsid w:val="009922DC"/>
    <w:rsid w:val="009941DB"/>
    <w:rsid w:val="009948E9"/>
    <w:rsid w:val="0099495A"/>
    <w:rsid w:val="00996377"/>
    <w:rsid w:val="009A0EE7"/>
    <w:rsid w:val="009A19C7"/>
    <w:rsid w:val="009A1B79"/>
    <w:rsid w:val="009A2666"/>
    <w:rsid w:val="009A277A"/>
    <w:rsid w:val="009A2CC4"/>
    <w:rsid w:val="009A5529"/>
    <w:rsid w:val="009A5699"/>
    <w:rsid w:val="009A74EC"/>
    <w:rsid w:val="009B052B"/>
    <w:rsid w:val="009B09E4"/>
    <w:rsid w:val="009B1719"/>
    <w:rsid w:val="009B32CB"/>
    <w:rsid w:val="009B374D"/>
    <w:rsid w:val="009B39BF"/>
    <w:rsid w:val="009B6CB2"/>
    <w:rsid w:val="009C2C62"/>
    <w:rsid w:val="009C3FD9"/>
    <w:rsid w:val="009C57F4"/>
    <w:rsid w:val="009C6B95"/>
    <w:rsid w:val="009C7D64"/>
    <w:rsid w:val="009D1E51"/>
    <w:rsid w:val="009D4743"/>
    <w:rsid w:val="009E0404"/>
    <w:rsid w:val="009E0DFF"/>
    <w:rsid w:val="009E2A50"/>
    <w:rsid w:val="009E5237"/>
    <w:rsid w:val="009E6F43"/>
    <w:rsid w:val="009F10A1"/>
    <w:rsid w:val="009F1FF2"/>
    <w:rsid w:val="009F3EB1"/>
    <w:rsid w:val="009F7D66"/>
    <w:rsid w:val="009F7DA8"/>
    <w:rsid w:val="00A0058F"/>
    <w:rsid w:val="00A010FF"/>
    <w:rsid w:val="00A0388F"/>
    <w:rsid w:val="00A0490A"/>
    <w:rsid w:val="00A06425"/>
    <w:rsid w:val="00A1474A"/>
    <w:rsid w:val="00A14D6F"/>
    <w:rsid w:val="00A15982"/>
    <w:rsid w:val="00A16EB8"/>
    <w:rsid w:val="00A17F2D"/>
    <w:rsid w:val="00A20117"/>
    <w:rsid w:val="00A22A51"/>
    <w:rsid w:val="00A26FD5"/>
    <w:rsid w:val="00A27CA5"/>
    <w:rsid w:val="00A30F54"/>
    <w:rsid w:val="00A32BC0"/>
    <w:rsid w:val="00A33209"/>
    <w:rsid w:val="00A34775"/>
    <w:rsid w:val="00A353D7"/>
    <w:rsid w:val="00A359C2"/>
    <w:rsid w:val="00A3614F"/>
    <w:rsid w:val="00A361BA"/>
    <w:rsid w:val="00A37748"/>
    <w:rsid w:val="00A37867"/>
    <w:rsid w:val="00A37F23"/>
    <w:rsid w:val="00A407AD"/>
    <w:rsid w:val="00A4114D"/>
    <w:rsid w:val="00A41EAC"/>
    <w:rsid w:val="00A46843"/>
    <w:rsid w:val="00A46A4E"/>
    <w:rsid w:val="00A5079A"/>
    <w:rsid w:val="00A57AE0"/>
    <w:rsid w:val="00A57E97"/>
    <w:rsid w:val="00A61B2E"/>
    <w:rsid w:val="00A643C1"/>
    <w:rsid w:val="00A6493F"/>
    <w:rsid w:val="00A64E9D"/>
    <w:rsid w:val="00A669BB"/>
    <w:rsid w:val="00A67E6A"/>
    <w:rsid w:val="00A712FD"/>
    <w:rsid w:val="00A713D2"/>
    <w:rsid w:val="00A72F3D"/>
    <w:rsid w:val="00A737E7"/>
    <w:rsid w:val="00A74AA0"/>
    <w:rsid w:val="00A75FF7"/>
    <w:rsid w:val="00A82BAD"/>
    <w:rsid w:val="00A8313F"/>
    <w:rsid w:val="00A84FD0"/>
    <w:rsid w:val="00A86628"/>
    <w:rsid w:val="00A87FE7"/>
    <w:rsid w:val="00A9076C"/>
    <w:rsid w:val="00A9162F"/>
    <w:rsid w:val="00A95BED"/>
    <w:rsid w:val="00A96E41"/>
    <w:rsid w:val="00A978AE"/>
    <w:rsid w:val="00AA196E"/>
    <w:rsid w:val="00AA2A07"/>
    <w:rsid w:val="00AA3354"/>
    <w:rsid w:val="00AA3BD2"/>
    <w:rsid w:val="00AA3D4F"/>
    <w:rsid w:val="00AA5086"/>
    <w:rsid w:val="00AA522A"/>
    <w:rsid w:val="00AA5FDB"/>
    <w:rsid w:val="00AA619C"/>
    <w:rsid w:val="00AB05A0"/>
    <w:rsid w:val="00AB0659"/>
    <w:rsid w:val="00AB097D"/>
    <w:rsid w:val="00AB17FF"/>
    <w:rsid w:val="00AB3460"/>
    <w:rsid w:val="00AB3DDB"/>
    <w:rsid w:val="00AB4474"/>
    <w:rsid w:val="00AB5569"/>
    <w:rsid w:val="00AB5DE1"/>
    <w:rsid w:val="00AB7CEE"/>
    <w:rsid w:val="00AC17AE"/>
    <w:rsid w:val="00AC3477"/>
    <w:rsid w:val="00AC4C8B"/>
    <w:rsid w:val="00AC658D"/>
    <w:rsid w:val="00AC6BD8"/>
    <w:rsid w:val="00AC7195"/>
    <w:rsid w:val="00AC7CEB"/>
    <w:rsid w:val="00AD0BD8"/>
    <w:rsid w:val="00AD0DCE"/>
    <w:rsid w:val="00AD3251"/>
    <w:rsid w:val="00AD3D5A"/>
    <w:rsid w:val="00AD49C3"/>
    <w:rsid w:val="00AD51CC"/>
    <w:rsid w:val="00AD619E"/>
    <w:rsid w:val="00AD65B3"/>
    <w:rsid w:val="00AD65B5"/>
    <w:rsid w:val="00AD758A"/>
    <w:rsid w:val="00AD7B42"/>
    <w:rsid w:val="00AD7E50"/>
    <w:rsid w:val="00AE1363"/>
    <w:rsid w:val="00AE1DEE"/>
    <w:rsid w:val="00AE3A36"/>
    <w:rsid w:val="00AE6ABC"/>
    <w:rsid w:val="00AF119F"/>
    <w:rsid w:val="00AF11AC"/>
    <w:rsid w:val="00AF36F3"/>
    <w:rsid w:val="00AF3978"/>
    <w:rsid w:val="00AF3D51"/>
    <w:rsid w:val="00AF4E82"/>
    <w:rsid w:val="00AF5F79"/>
    <w:rsid w:val="00AF6CE4"/>
    <w:rsid w:val="00B03475"/>
    <w:rsid w:val="00B03CDA"/>
    <w:rsid w:val="00B03E2E"/>
    <w:rsid w:val="00B053F8"/>
    <w:rsid w:val="00B07A94"/>
    <w:rsid w:val="00B07C71"/>
    <w:rsid w:val="00B07E00"/>
    <w:rsid w:val="00B101B4"/>
    <w:rsid w:val="00B10F3C"/>
    <w:rsid w:val="00B135B5"/>
    <w:rsid w:val="00B15B0F"/>
    <w:rsid w:val="00B162CF"/>
    <w:rsid w:val="00B1638D"/>
    <w:rsid w:val="00B17BA9"/>
    <w:rsid w:val="00B20FCB"/>
    <w:rsid w:val="00B22AE0"/>
    <w:rsid w:val="00B244E3"/>
    <w:rsid w:val="00B24BFA"/>
    <w:rsid w:val="00B30A28"/>
    <w:rsid w:val="00B3130E"/>
    <w:rsid w:val="00B31DC5"/>
    <w:rsid w:val="00B34387"/>
    <w:rsid w:val="00B34F7D"/>
    <w:rsid w:val="00B35066"/>
    <w:rsid w:val="00B3735C"/>
    <w:rsid w:val="00B3763C"/>
    <w:rsid w:val="00B3782D"/>
    <w:rsid w:val="00B40057"/>
    <w:rsid w:val="00B40302"/>
    <w:rsid w:val="00B41214"/>
    <w:rsid w:val="00B41738"/>
    <w:rsid w:val="00B42BAC"/>
    <w:rsid w:val="00B42C1A"/>
    <w:rsid w:val="00B4460A"/>
    <w:rsid w:val="00B45B2C"/>
    <w:rsid w:val="00B50CBC"/>
    <w:rsid w:val="00B51280"/>
    <w:rsid w:val="00B51D85"/>
    <w:rsid w:val="00B51E2E"/>
    <w:rsid w:val="00B528C7"/>
    <w:rsid w:val="00B53E60"/>
    <w:rsid w:val="00B559AF"/>
    <w:rsid w:val="00B57A3A"/>
    <w:rsid w:val="00B6150E"/>
    <w:rsid w:val="00B63384"/>
    <w:rsid w:val="00B6357D"/>
    <w:rsid w:val="00B6408A"/>
    <w:rsid w:val="00B65185"/>
    <w:rsid w:val="00B65AA8"/>
    <w:rsid w:val="00B67BA1"/>
    <w:rsid w:val="00B704A8"/>
    <w:rsid w:val="00B71028"/>
    <w:rsid w:val="00B735DA"/>
    <w:rsid w:val="00B74BF3"/>
    <w:rsid w:val="00B74C19"/>
    <w:rsid w:val="00B754C1"/>
    <w:rsid w:val="00B813F7"/>
    <w:rsid w:val="00B8539D"/>
    <w:rsid w:val="00B85566"/>
    <w:rsid w:val="00B8630F"/>
    <w:rsid w:val="00B871D8"/>
    <w:rsid w:val="00B876A8"/>
    <w:rsid w:val="00B87F11"/>
    <w:rsid w:val="00B87F93"/>
    <w:rsid w:val="00B92392"/>
    <w:rsid w:val="00B928E8"/>
    <w:rsid w:val="00B92A66"/>
    <w:rsid w:val="00B93E5A"/>
    <w:rsid w:val="00B9719E"/>
    <w:rsid w:val="00B97884"/>
    <w:rsid w:val="00BA07BB"/>
    <w:rsid w:val="00BA1143"/>
    <w:rsid w:val="00BA1A8C"/>
    <w:rsid w:val="00BA223F"/>
    <w:rsid w:val="00BA2CB2"/>
    <w:rsid w:val="00BA503E"/>
    <w:rsid w:val="00BA6B11"/>
    <w:rsid w:val="00BA6CD0"/>
    <w:rsid w:val="00BA7D33"/>
    <w:rsid w:val="00BB037E"/>
    <w:rsid w:val="00BB06CA"/>
    <w:rsid w:val="00BB16A1"/>
    <w:rsid w:val="00BB18ED"/>
    <w:rsid w:val="00BB2709"/>
    <w:rsid w:val="00BB2AEE"/>
    <w:rsid w:val="00BB3474"/>
    <w:rsid w:val="00BB5047"/>
    <w:rsid w:val="00BB53AC"/>
    <w:rsid w:val="00BB76EA"/>
    <w:rsid w:val="00BB7E3E"/>
    <w:rsid w:val="00BC03AD"/>
    <w:rsid w:val="00BC2730"/>
    <w:rsid w:val="00BC300C"/>
    <w:rsid w:val="00BC4443"/>
    <w:rsid w:val="00BC6DD8"/>
    <w:rsid w:val="00BC78B6"/>
    <w:rsid w:val="00BD1C98"/>
    <w:rsid w:val="00BD1F2A"/>
    <w:rsid w:val="00BD242E"/>
    <w:rsid w:val="00BD2A68"/>
    <w:rsid w:val="00BD5BE1"/>
    <w:rsid w:val="00BD6AAB"/>
    <w:rsid w:val="00BE59C9"/>
    <w:rsid w:val="00BE7E91"/>
    <w:rsid w:val="00BF1608"/>
    <w:rsid w:val="00BF1EDD"/>
    <w:rsid w:val="00BF212B"/>
    <w:rsid w:val="00BF2C0D"/>
    <w:rsid w:val="00BF2DEC"/>
    <w:rsid w:val="00BF3630"/>
    <w:rsid w:val="00BF3AB2"/>
    <w:rsid w:val="00BF3C3E"/>
    <w:rsid w:val="00BF3CDF"/>
    <w:rsid w:val="00BF3F89"/>
    <w:rsid w:val="00BF517E"/>
    <w:rsid w:val="00BF6B72"/>
    <w:rsid w:val="00BF7CB3"/>
    <w:rsid w:val="00C0288F"/>
    <w:rsid w:val="00C02DEC"/>
    <w:rsid w:val="00C03A87"/>
    <w:rsid w:val="00C05D33"/>
    <w:rsid w:val="00C05F3B"/>
    <w:rsid w:val="00C06847"/>
    <w:rsid w:val="00C10142"/>
    <w:rsid w:val="00C10406"/>
    <w:rsid w:val="00C12F85"/>
    <w:rsid w:val="00C13AF8"/>
    <w:rsid w:val="00C140A2"/>
    <w:rsid w:val="00C14C10"/>
    <w:rsid w:val="00C151AC"/>
    <w:rsid w:val="00C1533B"/>
    <w:rsid w:val="00C16048"/>
    <w:rsid w:val="00C165A2"/>
    <w:rsid w:val="00C175A8"/>
    <w:rsid w:val="00C17D83"/>
    <w:rsid w:val="00C210FD"/>
    <w:rsid w:val="00C21E7C"/>
    <w:rsid w:val="00C22B2C"/>
    <w:rsid w:val="00C23080"/>
    <w:rsid w:val="00C2375A"/>
    <w:rsid w:val="00C24D73"/>
    <w:rsid w:val="00C25066"/>
    <w:rsid w:val="00C26576"/>
    <w:rsid w:val="00C26B45"/>
    <w:rsid w:val="00C302EA"/>
    <w:rsid w:val="00C337C1"/>
    <w:rsid w:val="00C35683"/>
    <w:rsid w:val="00C370CB"/>
    <w:rsid w:val="00C37E1C"/>
    <w:rsid w:val="00C42EE2"/>
    <w:rsid w:val="00C43E2C"/>
    <w:rsid w:val="00C44530"/>
    <w:rsid w:val="00C44EB7"/>
    <w:rsid w:val="00C4648C"/>
    <w:rsid w:val="00C47E72"/>
    <w:rsid w:val="00C51EBF"/>
    <w:rsid w:val="00C5249D"/>
    <w:rsid w:val="00C53034"/>
    <w:rsid w:val="00C53076"/>
    <w:rsid w:val="00C54A68"/>
    <w:rsid w:val="00C54C06"/>
    <w:rsid w:val="00C557E6"/>
    <w:rsid w:val="00C5739A"/>
    <w:rsid w:val="00C60051"/>
    <w:rsid w:val="00C60749"/>
    <w:rsid w:val="00C62FAF"/>
    <w:rsid w:val="00C634F8"/>
    <w:rsid w:val="00C642D7"/>
    <w:rsid w:val="00C65A66"/>
    <w:rsid w:val="00C66630"/>
    <w:rsid w:val="00C672FB"/>
    <w:rsid w:val="00C67EB3"/>
    <w:rsid w:val="00C720C9"/>
    <w:rsid w:val="00C73DFF"/>
    <w:rsid w:val="00C750F2"/>
    <w:rsid w:val="00C816EA"/>
    <w:rsid w:val="00C829EB"/>
    <w:rsid w:val="00C83D45"/>
    <w:rsid w:val="00C84802"/>
    <w:rsid w:val="00C84927"/>
    <w:rsid w:val="00C863B8"/>
    <w:rsid w:val="00C867F8"/>
    <w:rsid w:val="00C86E14"/>
    <w:rsid w:val="00C87818"/>
    <w:rsid w:val="00C87ED7"/>
    <w:rsid w:val="00C91EEE"/>
    <w:rsid w:val="00C934D9"/>
    <w:rsid w:val="00C93B79"/>
    <w:rsid w:val="00C93EF8"/>
    <w:rsid w:val="00C94044"/>
    <w:rsid w:val="00C95AED"/>
    <w:rsid w:val="00C97085"/>
    <w:rsid w:val="00CA038F"/>
    <w:rsid w:val="00CA10AF"/>
    <w:rsid w:val="00CA60C1"/>
    <w:rsid w:val="00CA6219"/>
    <w:rsid w:val="00CA7295"/>
    <w:rsid w:val="00CB092E"/>
    <w:rsid w:val="00CB3A19"/>
    <w:rsid w:val="00CB40FE"/>
    <w:rsid w:val="00CB4A98"/>
    <w:rsid w:val="00CB5F09"/>
    <w:rsid w:val="00CB71AD"/>
    <w:rsid w:val="00CB71EF"/>
    <w:rsid w:val="00CC3455"/>
    <w:rsid w:val="00CC3C93"/>
    <w:rsid w:val="00CC4B70"/>
    <w:rsid w:val="00CC4FE4"/>
    <w:rsid w:val="00CC7563"/>
    <w:rsid w:val="00CC776C"/>
    <w:rsid w:val="00CC7ADD"/>
    <w:rsid w:val="00CD02E1"/>
    <w:rsid w:val="00CD0D58"/>
    <w:rsid w:val="00CD1182"/>
    <w:rsid w:val="00CD22B2"/>
    <w:rsid w:val="00CD2915"/>
    <w:rsid w:val="00CD3D13"/>
    <w:rsid w:val="00CD457C"/>
    <w:rsid w:val="00CD6CAA"/>
    <w:rsid w:val="00CD7D81"/>
    <w:rsid w:val="00CE026B"/>
    <w:rsid w:val="00CE2A14"/>
    <w:rsid w:val="00CE4918"/>
    <w:rsid w:val="00CE6525"/>
    <w:rsid w:val="00CE6EB5"/>
    <w:rsid w:val="00CE7824"/>
    <w:rsid w:val="00CF46C3"/>
    <w:rsid w:val="00CF4A13"/>
    <w:rsid w:val="00CF6DAD"/>
    <w:rsid w:val="00D0245D"/>
    <w:rsid w:val="00D05D9D"/>
    <w:rsid w:val="00D0654C"/>
    <w:rsid w:val="00D0693D"/>
    <w:rsid w:val="00D06E6A"/>
    <w:rsid w:val="00D07141"/>
    <w:rsid w:val="00D07570"/>
    <w:rsid w:val="00D10D6A"/>
    <w:rsid w:val="00D1351F"/>
    <w:rsid w:val="00D147B8"/>
    <w:rsid w:val="00D2003E"/>
    <w:rsid w:val="00D24353"/>
    <w:rsid w:val="00D24AB6"/>
    <w:rsid w:val="00D24B96"/>
    <w:rsid w:val="00D31367"/>
    <w:rsid w:val="00D317B5"/>
    <w:rsid w:val="00D31C87"/>
    <w:rsid w:val="00D3299F"/>
    <w:rsid w:val="00D33634"/>
    <w:rsid w:val="00D342F3"/>
    <w:rsid w:val="00D34793"/>
    <w:rsid w:val="00D37207"/>
    <w:rsid w:val="00D400E0"/>
    <w:rsid w:val="00D40AAD"/>
    <w:rsid w:val="00D41082"/>
    <w:rsid w:val="00D41B48"/>
    <w:rsid w:val="00D431A7"/>
    <w:rsid w:val="00D43480"/>
    <w:rsid w:val="00D523CD"/>
    <w:rsid w:val="00D5362F"/>
    <w:rsid w:val="00D56B50"/>
    <w:rsid w:val="00D613B3"/>
    <w:rsid w:val="00D61DC0"/>
    <w:rsid w:val="00D63942"/>
    <w:rsid w:val="00D6462C"/>
    <w:rsid w:val="00D67EDB"/>
    <w:rsid w:val="00D67FF1"/>
    <w:rsid w:val="00D70B1A"/>
    <w:rsid w:val="00D70D59"/>
    <w:rsid w:val="00D72601"/>
    <w:rsid w:val="00D72ABE"/>
    <w:rsid w:val="00D7357D"/>
    <w:rsid w:val="00D74E6D"/>
    <w:rsid w:val="00D76FF0"/>
    <w:rsid w:val="00D77AEB"/>
    <w:rsid w:val="00D8074A"/>
    <w:rsid w:val="00D8157E"/>
    <w:rsid w:val="00D824B1"/>
    <w:rsid w:val="00D82F81"/>
    <w:rsid w:val="00D833B0"/>
    <w:rsid w:val="00D848B7"/>
    <w:rsid w:val="00D849CC"/>
    <w:rsid w:val="00D85B21"/>
    <w:rsid w:val="00D86869"/>
    <w:rsid w:val="00D86A16"/>
    <w:rsid w:val="00D86F23"/>
    <w:rsid w:val="00D90072"/>
    <w:rsid w:val="00D9067E"/>
    <w:rsid w:val="00D91718"/>
    <w:rsid w:val="00D92F90"/>
    <w:rsid w:val="00D93E25"/>
    <w:rsid w:val="00D946FA"/>
    <w:rsid w:val="00D94A22"/>
    <w:rsid w:val="00DA35A6"/>
    <w:rsid w:val="00DA37C3"/>
    <w:rsid w:val="00DA38CD"/>
    <w:rsid w:val="00DA3E0C"/>
    <w:rsid w:val="00DA4DC4"/>
    <w:rsid w:val="00DA72A8"/>
    <w:rsid w:val="00DB13B8"/>
    <w:rsid w:val="00DB4667"/>
    <w:rsid w:val="00DB75B6"/>
    <w:rsid w:val="00DC17A4"/>
    <w:rsid w:val="00DC1A03"/>
    <w:rsid w:val="00DC22FC"/>
    <w:rsid w:val="00DC2400"/>
    <w:rsid w:val="00DC2F91"/>
    <w:rsid w:val="00DC4B01"/>
    <w:rsid w:val="00DC4C8A"/>
    <w:rsid w:val="00DC53D0"/>
    <w:rsid w:val="00DD2B15"/>
    <w:rsid w:val="00DD7931"/>
    <w:rsid w:val="00DE2A0E"/>
    <w:rsid w:val="00DE33FE"/>
    <w:rsid w:val="00DE4A9B"/>
    <w:rsid w:val="00DE4BF1"/>
    <w:rsid w:val="00DE5ACA"/>
    <w:rsid w:val="00DE6D4E"/>
    <w:rsid w:val="00DE6E3B"/>
    <w:rsid w:val="00DE6FA3"/>
    <w:rsid w:val="00DE792F"/>
    <w:rsid w:val="00DF1334"/>
    <w:rsid w:val="00DF1C33"/>
    <w:rsid w:val="00DF3BE4"/>
    <w:rsid w:val="00DF69A3"/>
    <w:rsid w:val="00DF74F9"/>
    <w:rsid w:val="00DF777C"/>
    <w:rsid w:val="00E018F2"/>
    <w:rsid w:val="00E02419"/>
    <w:rsid w:val="00E02471"/>
    <w:rsid w:val="00E02C64"/>
    <w:rsid w:val="00E04048"/>
    <w:rsid w:val="00E04AF3"/>
    <w:rsid w:val="00E10091"/>
    <w:rsid w:val="00E106F9"/>
    <w:rsid w:val="00E13269"/>
    <w:rsid w:val="00E13621"/>
    <w:rsid w:val="00E13C75"/>
    <w:rsid w:val="00E140E7"/>
    <w:rsid w:val="00E1546B"/>
    <w:rsid w:val="00E164DE"/>
    <w:rsid w:val="00E17241"/>
    <w:rsid w:val="00E1745B"/>
    <w:rsid w:val="00E17ABA"/>
    <w:rsid w:val="00E24A4E"/>
    <w:rsid w:val="00E26667"/>
    <w:rsid w:val="00E27119"/>
    <w:rsid w:val="00E2722A"/>
    <w:rsid w:val="00E326C6"/>
    <w:rsid w:val="00E33203"/>
    <w:rsid w:val="00E340D1"/>
    <w:rsid w:val="00E35A0D"/>
    <w:rsid w:val="00E378A5"/>
    <w:rsid w:val="00E37D94"/>
    <w:rsid w:val="00E42EB8"/>
    <w:rsid w:val="00E43004"/>
    <w:rsid w:val="00E43949"/>
    <w:rsid w:val="00E43CE1"/>
    <w:rsid w:val="00E56C28"/>
    <w:rsid w:val="00E579E0"/>
    <w:rsid w:val="00E615BC"/>
    <w:rsid w:val="00E61A59"/>
    <w:rsid w:val="00E64235"/>
    <w:rsid w:val="00E646E7"/>
    <w:rsid w:val="00E6497B"/>
    <w:rsid w:val="00E67128"/>
    <w:rsid w:val="00E71044"/>
    <w:rsid w:val="00E73F19"/>
    <w:rsid w:val="00E74E05"/>
    <w:rsid w:val="00E74E7C"/>
    <w:rsid w:val="00E76620"/>
    <w:rsid w:val="00E778D8"/>
    <w:rsid w:val="00E84B20"/>
    <w:rsid w:val="00E8545C"/>
    <w:rsid w:val="00E86013"/>
    <w:rsid w:val="00E8730F"/>
    <w:rsid w:val="00E90BED"/>
    <w:rsid w:val="00E9259F"/>
    <w:rsid w:val="00E92BC2"/>
    <w:rsid w:val="00E92EFF"/>
    <w:rsid w:val="00E953EC"/>
    <w:rsid w:val="00E961A0"/>
    <w:rsid w:val="00E96BD5"/>
    <w:rsid w:val="00E97AD2"/>
    <w:rsid w:val="00EA08E3"/>
    <w:rsid w:val="00EA106D"/>
    <w:rsid w:val="00EA1ED1"/>
    <w:rsid w:val="00EA3D33"/>
    <w:rsid w:val="00EA4CB6"/>
    <w:rsid w:val="00EA5238"/>
    <w:rsid w:val="00EA571C"/>
    <w:rsid w:val="00EA5A1C"/>
    <w:rsid w:val="00EA73A7"/>
    <w:rsid w:val="00EB073D"/>
    <w:rsid w:val="00EB083C"/>
    <w:rsid w:val="00EB1816"/>
    <w:rsid w:val="00EB2384"/>
    <w:rsid w:val="00EB273A"/>
    <w:rsid w:val="00EB4075"/>
    <w:rsid w:val="00EB4D87"/>
    <w:rsid w:val="00EB5016"/>
    <w:rsid w:val="00EB7AEB"/>
    <w:rsid w:val="00EB7C6D"/>
    <w:rsid w:val="00EC03BB"/>
    <w:rsid w:val="00EC0E2D"/>
    <w:rsid w:val="00EC4BE0"/>
    <w:rsid w:val="00ED15D4"/>
    <w:rsid w:val="00ED3F87"/>
    <w:rsid w:val="00EE0404"/>
    <w:rsid w:val="00EE1611"/>
    <w:rsid w:val="00EE3262"/>
    <w:rsid w:val="00EF08F1"/>
    <w:rsid w:val="00EF23AA"/>
    <w:rsid w:val="00EF2C5F"/>
    <w:rsid w:val="00EF35A4"/>
    <w:rsid w:val="00EF3EB6"/>
    <w:rsid w:val="00EF5F5B"/>
    <w:rsid w:val="00EF7C1B"/>
    <w:rsid w:val="00F016DD"/>
    <w:rsid w:val="00F01F9E"/>
    <w:rsid w:val="00F024BC"/>
    <w:rsid w:val="00F03FCB"/>
    <w:rsid w:val="00F06889"/>
    <w:rsid w:val="00F06AEF"/>
    <w:rsid w:val="00F06B7E"/>
    <w:rsid w:val="00F118F7"/>
    <w:rsid w:val="00F124E9"/>
    <w:rsid w:val="00F14027"/>
    <w:rsid w:val="00F14AD6"/>
    <w:rsid w:val="00F15D1A"/>
    <w:rsid w:val="00F1707B"/>
    <w:rsid w:val="00F20A86"/>
    <w:rsid w:val="00F21EC2"/>
    <w:rsid w:val="00F271BD"/>
    <w:rsid w:val="00F276CD"/>
    <w:rsid w:val="00F327E3"/>
    <w:rsid w:val="00F341E9"/>
    <w:rsid w:val="00F354F2"/>
    <w:rsid w:val="00F36A5C"/>
    <w:rsid w:val="00F36E6C"/>
    <w:rsid w:val="00F416A1"/>
    <w:rsid w:val="00F42EA1"/>
    <w:rsid w:val="00F43332"/>
    <w:rsid w:val="00F439AC"/>
    <w:rsid w:val="00F43B25"/>
    <w:rsid w:val="00F43D24"/>
    <w:rsid w:val="00F4412B"/>
    <w:rsid w:val="00F47FD9"/>
    <w:rsid w:val="00F5075D"/>
    <w:rsid w:val="00F507C8"/>
    <w:rsid w:val="00F50F2E"/>
    <w:rsid w:val="00F51FAF"/>
    <w:rsid w:val="00F54727"/>
    <w:rsid w:val="00F54981"/>
    <w:rsid w:val="00F56411"/>
    <w:rsid w:val="00F57962"/>
    <w:rsid w:val="00F57C9D"/>
    <w:rsid w:val="00F60B28"/>
    <w:rsid w:val="00F611E0"/>
    <w:rsid w:val="00F61916"/>
    <w:rsid w:val="00F62E81"/>
    <w:rsid w:val="00F63804"/>
    <w:rsid w:val="00F63BA6"/>
    <w:rsid w:val="00F6477F"/>
    <w:rsid w:val="00F6481C"/>
    <w:rsid w:val="00F65AB4"/>
    <w:rsid w:val="00F66B9C"/>
    <w:rsid w:val="00F675D2"/>
    <w:rsid w:val="00F70C02"/>
    <w:rsid w:val="00F736EC"/>
    <w:rsid w:val="00F73E24"/>
    <w:rsid w:val="00F750EF"/>
    <w:rsid w:val="00F76D3A"/>
    <w:rsid w:val="00F770FF"/>
    <w:rsid w:val="00F82919"/>
    <w:rsid w:val="00F8512B"/>
    <w:rsid w:val="00F8530A"/>
    <w:rsid w:val="00F85FF8"/>
    <w:rsid w:val="00F86B4E"/>
    <w:rsid w:val="00F87C72"/>
    <w:rsid w:val="00F909D4"/>
    <w:rsid w:val="00F92A07"/>
    <w:rsid w:val="00F9328D"/>
    <w:rsid w:val="00F96805"/>
    <w:rsid w:val="00F97908"/>
    <w:rsid w:val="00FA2C4E"/>
    <w:rsid w:val="00FA3C3F"/>
    <w:rsid w:val="00FA56E3"/>
    <w:rsid w:val="00FA57A7"/>
    <w:rsid w:val="00FA57D8"/>
    <w:rsid w:val="00FA7314"/>
    <w:rsid w:val="00FB6462"/>
    <w:rsid w:val="00FB6484"/>
    <w:rsid w:val="00FC0267"/>
    <w:rsid w:val="00FC07B1"/>
    <w:rsid w:val="00FC1504"/>
    <w:rsid w:val="00FC1AB1"/>
    <w:rsid w:val="00FC1AB6"/>
    <w:rsid w:val="00FC268A"/>
    <w:rsid w:val="00FC4470"/>
    <w:rsid w:val="00FC7343"/>
    <w:rsid w:val="00FD00DA"/>
    <w:rsid w:val="00FD096A"/>
    <w:rsid w:val="00FD1BD2"/>
    <w:rsid w:val="00FD1E9B"/>
    <w:rsid w:val="00FE191F"/>
    <w:rsid w:val="00FE2C17"/>
    <w:rsid w:val="00FE2C7F"/>
    <w:rsid w:val="00FE4CC0"/>
    <w:rsid w:val="00FE6D8F"/>
    <w:rsid w:val="00FF12A3"/>
    <w:rsid w:val="00FF1845"/>
    <w:rsid w:val="00FF2315"/>
    <w:rsid w:val="00FF2343"/>
    <w:rsid w:val="00FF31E9"/>
    <w:rsid w:val="00FF349B"/>
    <w:rsid w:val="00FF50EC"/>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D3F"/>
    <w:pPr>
      <w:spacing w:before="80" w:after="40"/>
      <w:jc w:val="both"/>
    </w:pPr>
    <w:rPr>
      <w:rFonts w:ascii="Arial" w:hAnsi="Arial"/>
      <w:sz w:val="22"/>
      <w:lang w:eastAsia="en-US"/>
    </w:rPr>
  </w:style>
  <w:style w:type="paragraph" w:styleId="Heading1">
    <w:name w:val="heading 1"/>
    <w:basedOn w:val="Normal"/>
    <w:next w:val="BodyText"/>
    <w:autoRedefine/>
    <w:qFormat/>
    <w:rsid w:val="0049442F"/>
    <w:pPr>
      <w:keepNext/>
      <w:numPr>
        <w:numId w:val="2"/>
      </w:numPr>
      <w:tabs>
        <w:tab w:val="left" w:pos="340"/>
      </w:tabs>
      <w:spacing w:before="240" w:after="120"/>
      <w:ind w:hanging="858"/>
      <w:jc w:val="left"/>
      <w:outlineLvl w:val="0"/>
    </w:pPr>
    <w:rPr>
      <w:b/>
      <w:sz w:val="24"/>
    </w:rPr>
  </w:style>
  <w:style w:type="paragraph" w:styleId="Heading2">
    <w:name w:val="heading 2"/>
    <w:basedOn w:val="Normal"/>
    <w:next w:val="Normal"/>
    <w:link w:val="Heading2Char"/>
    <w:autoRedefine/>
    <w:qFormat/>
    <w:rsid w:val="00C21E7C"/>
    <w:pPr>
      <w:keepNext/>
      <w:numPr>
        <w:ilvl w:val="1"/>
        <w:numId w:val="2"/>
      </w:numPr>
      <w:tabs>
        <w:tab w:val="clear" w:pos="860"/>
        <w:tab w:val="left" w:pos="340"/>
      </w:tabs>
      <w:ind w:left="340" w:hanging="340"/>
      <w:outlineLvl w:val="1"/>
    </w:pPr>
    <w:rPr>
      <w:szCs w:val="22"/>
    </w:rPr>
  </w:style>
  <w:style w:type="paragraph" w:styleId="Heading3">
    <w:name w:val="heading 3"/>
    <w:basedOn w:val="Normal"/>
    <w:next w:val="Normal"/>
    <w:qFormat/>
    <w:pPr>
      <w:keepNext/>
      <w:numPr>
        <w:ilvl w:val="2"/>
        <w:numId w:val="2"/>
      </w:numPr>
      <w:outlineLvl w:val="2"/>
    </w:pPr>
    <w:rPr>
      <w:b/>
      <w:sz w:val="24"/>
    </w:rPr>
  </w:style>
  <w:style w:type="paragraph" w:styleId="Heading4">
    <w:name w:val="heading 4"/>
    <w:basedOn w:val="Normal"/>
    <w:next w:val="Normal"/>
    <w:qFormat/>
    <w:pPr>
      <w:keepNext/>
      <w:numPr>
        <w:ilvl w:val="3"/>
        <w:numId w:val="2"/>
      </w:numPr>
      <w:jc w:val="center"/>
      <w:outlineLvl w:val="3"/>
    </w:pPr>
    <w:rPr>
      <w:sz w:val="32"/>
    </w:rPr>
  </w:style>
  <w:style w:type="paragraph" w:styleId="Heading5">
    <w:name w:val="heading 5"/>
    <w:basedOn w:val="Normal"/>
    <w:next w:val="Normal"/>
    <w:qFormat/>
    <w:pPr>
      <w:keepNext/>
      <w:numPr>
        <w:ilvl w:val="4"/>
        <w:numId w:val="2"/>
      </w:numPr>
      <w:jc w:val="center"/>
      <w:outlineLvl w:val="4"/>
    </w:pPr>
    <w:rPr>
      <w:b/>
      <w:sz w:val="32"/>
    </w:rPr>
  </w:style>
  <w:style w:type="paragraph" w:styleId="Heading6">
    <w:name w:val="heading 6"/>
    <w:basedOn w:val="Normal"/>
    <w:next w:val="Normal"/>
    <w:qFormat/>
    <w:pPr>
      <w:keepNext/>
      <w:numPr>
        <w:ilvl w:val="5"/>
        <w:numId w:val="2"/>
      </w:numPr>
      <w:jc w:val="center"/>
      <w:outlineLvl w:val="5"/>
    </w:pPr>
    <w:rPr>
      <w:b/>
      <w:bCs/>
      <w:sz w:val="24"/>
      <w:u w:val="single"/>
    </w:rPr>
  </w:style>
  <w:style w:type="paragraph" w:styleId="Heading7">
    <w:name w:val="heading 7"/>
    <w:basedOn w:val="Normal"/>
    <w:next w:val="Normal"/>
    <w:qFormat/>
    <w:pPr>
      <w:keepNext/>
      <w:numPr>
        <w:ilvl w:val="6"/>
        <w:numId w:val="2"/>
      </w:numPr>
      <w:outlineLvl w:val="6"/>
    </w:pPr>
    <w:rPr>
      <w:sz w:val="24"/>
    </w:rPr>
  </w:style>
  <w:style w:type="paragraph" w:styleId="Heading8">
    <w:name w:val="heading 8"/>
    <w:basedOn w:val="Normal"/>
    <w:next w:val="Normal"/>
    <w:qFormat/>
    <w:pPr>
      <w:keepNext/>
      <w:numPr>
        <w:ilvl w:val="7"/>
        <w:numId w:val="2"/>
      </w:numPr>
      <w:outlineLvl w:val="7"/>
    </w:pPr>
    <w:rPr>
      <w:sz w:val="24"/>
      <w:u w:val="single"/>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7C77"/>
    <w:pPr>
      <w:ind w:left="340"/>
    </w:pPr>
  </w:style>
  <w:style w:type="paragraph" w:styleId="Header">
    <w:name w:val="header"/>
    <w:basedOn w:val="Normal"/>
    <w:pPr>
      <w:tabs>
        <w:tab w:val="center" w:pos="4153"/>
        <w:tab w:val="right" w:pos="8306"/>
      </w:tabs>
    </w:pPr>
  </w:style>
  <w:style w:type="paragraph" w:styleId="Footer">
    <w:name w:val="footer"/>
    <w:basedOn w:val="Normal"/>
    <w:rsid w:val="002D7C77"/>
    <w:pPr>
      <w:tabs>
        <w:tab w:val="center" w:pos="4153"/>
        <w:tab w:val="right" w:pos="8306"/>
      </w:tabs>
      <w:spacing w:before="120" w:after="0"/>
    </w:pPr>
  </w:style>
  <w:style w:type="character" w:styleId="PageNumber">
    <w:name w:val="page number"/>
    <w:basedOn w:val="DefaultParagraphFont"/>
  </w:style>
  <w:style w:type="paragraph" w:styleId="BodyTextIndent">
    <w:name w:val="Body Text Indent"/>
    <w:basedOn w:val="Normal"/>
    <w:pPr>
      <w:numPr>
        <w:numId w:val="1"/>
      </w:numPr>
    </w:pPr>
  </w:style>
  <w:style w:type="paragraph" w:styleId="Title">
    <w:name w:val="Title"/>
    <w:basedOn w:val="Normal"/>
    <w:qFormat/>
    <w:rsid w:val="00676780"/>
    <w:pPr>
      <w:spacing w:before="240" w:after="60"/>
      <w:contextualSpacing/>
      <w:jc w:val="center"/>
      <w:outlineLvl w:val="0"/>
    </w:pPr>
    <w:rPr>
      <w:rFonts w:cs="Arial"/>
      <w:b/>
      <w:bCs/>
      <w:kern w:val="28"/>
      <w:sz w:val="28"/>
      <w:szCs w:val="32"/>
    </w:rPr>
  </w:style>
  <w:style w:type="paragraph" w:styleId="BodyTextIndent2">
    <w:name w:val="Body Text Indent 2"/>
    <w:basedOn w:val="Normal"/>
    <w:pPr>
      <w:ind w:left="789"/>
    </w:pPr>
  </w:style>
  <w:style w:type="paragraph" w:styleId="BodyTextIndent3">
    <w:name w:val="Body Text Indent 3"/>
    <w:basedOn w:val="Normal"/>
    <w:pPr>
      <w:ind w:left="935"/>
    </w:p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paragraph" w:styleId="BodyText2">
    <w:name w:val="Body Text 2"/>
    <w:basedOn w:val="Normal"/>
    <w:pPr>
      <w:spacing w:after="0"/>
      <w:jc w:val="left"/>
    </w:pPr>
    <w:rPr>
      <w:rFonts w:ascii="Times New Roman" w:hAnsi="Times New Roman"/>
      <w:i/>
    </w:rPr>
  </w:style>
  <w:style w:type="character" w:styleId="Hyperlink">
    <w:name w:val="Hyperlink"/>
    <w:rPr>
      <w:color w:val="0000FF"/>
      <w:u w:val="single"/>
    </w:rPr>
  </w:style>
  <w:style w:type="paragraph" w:styleId="BalloonText">
    <w:name w:val="Balloon Text"/>
    <w:basedOn w:val="Normal"/>
    <w:semiHidden/>
    <w:rsid w:val="00BF2DEC"/>
    <w:rPr>
      <w:rFonts w:ascii="Tahoma" w:hAnsi="Tahoma" w:cs="Tahoma"/>
      <w:sz w:val="16"/>
      <w:szCs w:val="16"/>
    </w:rPr>
  </w:style>
  <w:style w:type="paragraph" w:customStyle="1" w:styleId="Pa2">
    <w:name w:val="Pa2"/>
    <w:basedOn w:val="Normal"/>
    <w:next w:val="Normal"/>
    <w:rsid w:val="00B40302"/>
    <w:pPr>
      <w:autoSpaceDE w:val="0"/>
      <w:autoSpaceDN w:val="0"/>
      <w:adjustRightInd w:val="0"/>
      <w:spacing w:before="0" w:after="0" w:line="221" w:lineRule="atLeast"/>
      <w:jc w:val="left"/>
    </w:pPr>
    <w:rPr>
      <w:rFonts w:ascii="M Rockwell" w:hAnsi="M Rockwell"/>
      <w:sz w:val="24"/>
      <w:szCs w:val="24"/>
      <w:lang w:val="en-US"/>
    </w:rPr>
  </w:style>
  <w:style w:type="character" w:styleId="Strong">
    <w:name w:val="Strong"/>
    <w:qFormat/>
    <w:rsid w:val="001C7DB2"/>
    <w:rPr>
      <w:b/>
      <w:bCs/>
    </w:rPr>
  </w:style>
  <w:style w:type="paragraph" w:customStyle="1" w:styleId="Default">
    <w:name w:val="Default"/>
    <w:rsid w:val="00724E36"/>
    <w:pPr>
      <w:autoSpaceDE w:val="0"/>
      <w:autoSpaceDN w:val="0"/>
      <w:adjustRightInd w:val="0"/>
    </w:pPr>
    <w:rPr>
      <w:color w:val="000000"/>
      <w:sz w:val="24"/>
      <w:szCs w:val="24"/>
    </w:rPr>
  </w:style>
  <w:style w:type="character" w:customStyle="1" w:styleId="Heading2Char">
    <w:name w:val="Heading 2 Char"/>
    <w:link w:val="Heading2"/>
    <w:rsid w:val="00C21E7C"/>
    <w:rPr>
      <w:rFonts w:ascii="Arial" w:hAnsi="Arial"/>
      <w:sz w:val="22"/>
      <w:szCs w:val="22"/>
      <w:lang w:eastAsia="en-US"/>
    </w:rPr>
  </w:style>
  <w:style w:type="character" w:styleId="FollowedHyperlink">
    <w:name w:val="FollowedHyperlink"/>
    <w:rsid w:val="00EB273A"/>
    <w:rPr>
      <w:color w:val="800080"/>
      <w:u w:val="single"/>
    </w:rPr>
  </w:style>
  <w:style w:type="paragraph" w:styleId="BodyText3">
    <w:name w:val="Body Text 3"/>
    <w:basedOn w:val="Normal"/>
    <w:rsid w:val="009E6F43"/>
    <w:pPr>
      <w:spacing w:after="120"/>
    </w:pPr>
    <w:rPr>
      <w:sz w:val="16"/>
      <w:szCs w:val="16"/>
    </w:rPr>
  </w:style>
  <w:style w:type="paragraph" w:styleId="NormalWeb">
    <w:name w:val="Normal (Web)"/>
    <w:basedOn w:val="Normal"/>
    <w:rsid w:val="00957BB7"/>
    <w:pPr>
      <w:spacing w:before="100" w:beforeAutospacing="1" w:after="100" w:afterAutospacing="1"/>
      <w:jc w:val="left"/>
    </w:pPr>
    <w:rPr>
      <w:rFonts w:ascii="Times New Roman" w:hAnsi="Times New Roman"/>
      <w:sz w:val="24"/>
      <w:szCs w:val="24"/>
      <w:lang w:val="en-US"/>
    </w:rPr>
  </w:style>
  <w:style w:type="character" w:customStyle="1" w:styleId="legdslegrhslegp2text">
    <w:name w:val="legds legrhs legp2text"/>
    <w:basedOn w:val="DefaultParagraphFont"/>
    <w:rsid w:val="00E43949"/>
  </w:style>
  <w:style w:type="table" w:styleId="TableGrid">
    <w:name w:val="Table Grid"/>
    <w:basedOn w:val="TableNormal"/>
    <w:rsid w:val="008D0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3A0F4D"/>
    <w:pPr>
      <w:spacing w:after="240"/>
      <w:jc w:val="center"/>
      <w:outlineLvl w:val="1"/>
    </w:pPr>
    <w:rPr>
      <w:sz w:val="28"/>
      <w:szCs w:val="24"/>
      <w:u w:val="single"/>
    </w:rPr>
  </w:style>
  <w:style w:type="character" w:customStyle="1" w:styleId="SubtitleChar">
    <w:name w:val="Subtitle Char"/>
    <w:link w:val="Subtitle"/>
    <w:rsid w:val="003A0F4D"/>
    <w:rPr>
      <w:rFonts w:ascii="Arial" w:eastAsia="Times New Roman" w:hAnsi="Arial" w:cs="Times New Roman"/>
      <w:sz w:val="28"/>
      <w:szCs w:val="24"/>
      <w:u w:val="single"/>
      <w:lang w:eastAsia="en-US"/>
    </w:rPr>
  </w:style>
  <w:style w:type="table" w:styleId="TableList5">
    <w:name w:val="Table List 5"/>
    <w:basedOn w:val="TableNormal"/>
    <w:rsid w:val="00F1707B"/>
    <w:pPr>
      <w:spacing w:before="8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170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D3F"/>
    <w:pPr>
      <w:spacing w:before="80" w:after="40"/>
      <w:jc w:val="both"/>
    </w:pPr>
    <w:rPr>
      <w:rFonts w:ascii="Arial" w:hAnsi="Arial"/>
      <w:sz w:val="22"/>
      <w:lang w:eastAsia="en-US"/>
    </w:rPr>
  </w:style>
  <w:style w:type="paragraph" w:styleId="Heading1">
    <w:name w:val="heading 1"/>
    <w:basedOn w:val="Normal"/>
    <w:next w:val="BodyText"/>
    <w:autoRedefine/>
    <w:qFormat/>
    <w:rsid w:val="0049442F"/>
    <w:pPr>
      <w:keepNext/>
      <w:numPr>
        <w:numId w:val="2"/>
      </w:numPr>
      <w:tabs>
        <w:tab w:val="left" w:pos="340"/>
      </w:tabs>
      <w:spacing w:before="240" w:after="120"/>
      <w:ind w:hanging="858"/>
      <w:jc w:val="left"/>
      <w:outlineLvl w:val="0"/>
    </w:pPr>
    <w:rPr>
      <w:b/>
      <w:sz w:val="24"/>
    </w:rPr>
  </w:style>
  <w:style w:type="paragraph" w:styleId="Heading2">
    <w:name w:val="heading 2"/>
    <w:basedOn w:val="Normal"/>
    <w:next w:val="Normal"/>
    <w:link w:val="Heading2Char"/>
    <w:autoRedefine/>
    <w:qFormat/>
    <w:rsid w:val="00C21E7C"/>
    <w:pPr>
      <w:keepNext/>
      <w:numPr>
        <w:ilvl w:val="1"/>
        <w:numId w:val="2"/>
      </w:numPr>
      <w:tabs>
        <w:tab w:val="clear" w:pos="860"/>
        <w:tab w:val="left" w:pos="340"/>
      </w:tabs>
      <w:ind w:left="340" w:hanging="340"/>
      <w:outlineLvl w:val="1"/>
    </w:pPr>
    <w:rPr>
      <w:szCs w:val="22"/>
    </w:rPr>
  </w:style>
  <w:style w:type="paragraph" w:styleId="Heading3">
    <w:name w:val="heading 3"/>
    <w:basedOn w:val="Normal"/>
    <w:next w:val="Normal"/>
    <w:qFormat/>
    <w:pPr>
      <w:keepNext/>
      <w:numPr>
        <w:ilvl w:val="2"/>
        <w:numId w:val="2"/>
      </w:numPr>
      <w:outlineLvl w:val="2"/>
    </w:pPr>
    <w:rPr>
      <w:b/>
      <w:sz w:val="24"/>
    </w:rPr>
  </w:style>
  <w:style w:type="paragraph" w:styleId="Heading4">
    <w:name w:val="heading 4"/>
    <w:basedOn w:val="Normal"/>
    <w:next w:val="Normal"/>
    <w:qFormat/>
    <w:pPr>
      <w:keepNext/>
      <w:numPr>
        <w:ilvl w:val="3"/>
        <w:numId w:val="2"/>
      </w:numPr>
      <w:jc w:val="center"/>
      <w:outlineLvl w:val="3"/>
    </w:pPr>
    <w:rPr>
      <w:sz w:val="32"/>
    </w:rPr>
  </w:style>
  <w:style w:type="paragraph" w:styleId="Heading5">
    <w:name w:val="heading 5"/>
    <w:basedOn w:val="Normal"/>
    <w:next w:val="Normal"/>
    <w:qFormat/>
    <w:pPr>
      <w:keepNext/>
      <w:numPr>
        <w:ilvl w:val="4"/>
        <w:numId w:val="2"/>
      </w:numPr>
      <w:jc w:val="center"/>
      <w:outlineLvl w:val="4"/>
    </w:pPr>
    <w:rPr>
      <w:b/>
      <w:sz w:val="32"/>
    </w:rPr>
  </w:style>
  <w:style w:type="paragraph" w:styleId="Heading6">
    <w:name w:val="heading 6"/>
    <w:basedOn w:val="Normal"/>
    <w:next w:val="Normal"/>
    <w:qFormat/>
    <w:pPr>
      <w:keepNext/>
      <w:numPr>
        <w:ilvl w:val="5"/>
        <w:numId w:val="2"/>
      </w:numPr>
      <w:jc w:val="center"/>
      <w:outlineLvl w:val="5"/>
    </w:pPr>
    <w:rPr>
      <w:b/>
      <w:bCs/>
      <w:sz w:val="24"/>
      <w:u w:val="single"/>
    </w:rPr>
  </w:style>
  <w:style w:type="paragraph" w:styleId="Heading7">
    <w:name w:val="heading 7"/>
    <w:basedOn w:val="Normal"/>
    <w:next w:val="Normal"/>
    <w:qFormat/>
    <w:pPr>
      <w:keepNext/>
      <w:numPr>
        <w:ilvl w:val="6"/>
        <w:numId w:val="2"/>
      </w:numPr>
      <w:outlineLvl w:val="6"/>
    </w:pPr>
    <w:rPr>
      <w:sz w:val="24"/>
    </w:rPr>
  </w:style>
  <w:style w:type="paragraph" w:styleId="Heading8">
    <w:name w:val="heading 8"/>
    <w:basedOn w:val="Normal"/>
    <w:next w:val="Normal"/>
    <w:qFormat/>
    <w:pPr>
      <w:keepNext/>
      <w:numPr>
        <w:ilvl w:val="7"/>
        <w:numId w:val="2"/>
      </w:numPr>
      <w:outlineLvl w:val="7"/>
    </w:pPr>
    <w:rPr>
      <w:sz w:val="24"/>
      <w:u w:val="single"/>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D7C77"/>
    <w:pPr>
      <w:ind w:left="340"/>
    </w:pPr>
  </w:style>
  <w:style w:type="paragraph" w:styleId="Header">
    <w:name w:val="header"/>
    <w:basedOn w:val="Normal"/>
    <w:pPr>
      <w:tabs>
        <w:tab w:val="center" w:pos="4153"/>
        <w:tab w:val="right" w:pos="8306"/>
      </w:tabs>
    </w:pPr>
  </w:style>
  <w:style w:type="paragraph" w:styleId="Footer">
    <w:name w:val="footer"/>
    <w:basedOn w:val="Normal"/>
    <w:rsid w:val="002D7C77"/>
    <w:pPr>
      <w:tabs>
        <w:tab w:val="center" w:pos="4153"/>
        <w:tab w:val="right" w:pos="8306"/>
      </w:tabs>
      <w:spacing w:before="120" w:after="0"/>
    </w:pPr>
  </w:style>
  <w:style w:type="character" w:styleId="PageNumber">
    <w:name w:val="page number"/>
    <w:basedOn w:val="DefaultParagraphFont"/>
  </w:style>
  <w:style w:type="paragraph" w:styleId="BodyTextIndent">
    <w:name w:val="Body Text Indent"/>
    <w:basedOn w:val="Normal"/>
    <w:pPr>
      <w:numPr>
        <w:numId w:val="1"/>
      </w:numPr>
    </w:pPr>
  </w:style>
  <w:style w:type="paragraph" w:styleId="Title">
    <w:name w:val="Title"/>
    <w:basedOn w:val="Normal"/>
    <w:qFormat/>
    <w:rsid w:val="00676780"/>
    <w:pPr>
      <w:spacing w:before="240" w:after="60"/>
      <w:contextualSpacing/>
      <w:jc w:val="center"/>
      <w:outlineLvl w:val="0"/>
    </w:pPr>
    <w:rPr>
      <w:rFonts w:cs="Arial"/>
      <w:b/>
      <w:bCs/>
      <w:kern w:val="28"/>
      <w:sz w:val="28"/>
      <w:szCs w:val="32"/>
    </w:rPr>
  </w:style>
  <w:style w:type="paragraph" w:styleId="BodyTextIndent2">
    <w:name w:val="Body Text Indent 2"/>
    <w:basedOn w:val="Normal"/>
    <w:pPr>
      <w:ind w:left="789"/>
    </w:pPr>
  </w:style>
  <w:style w:type="paragraph" w:styleId="BodyTextIndent3">
    <w:name w:val="Body Text Indent 3"/>
    <w:basedOn w:val="Normal"/>
    <w:pPr>
      <w:ind w:left="935"/>
    </w:p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paragraph" w:styleId="BodyText2">
    <w:name w:val="Body Text 2"/>
    <w:basedOn w:val="Normal"/>
    <w:pPr>
      <w:spacing w:after="0"/>
      <w:jc w:val="left"/>
    </w:pPr>
    <w:rPr>
      <w:rFonts w:ascii="Times New Roman" w:hAnsi="Times New Roman"/>
      <w:i/>
    </w:rPr>
  </w:style>
  <w:style w:type="character" w:styleId="Hyperlink">
    <w:name w:val="Hyperlink"/>
    <w:rPr>
      <w:color w:val="0000FF"/>
      <w:u w:val="single"/>
    </w:rPr>
  </w:style>
  <w:style w:type="paragraph" w:styleId="BalloonText">
    <w:name w:val="Balloon Text"/>
    <w:basedOn w:val="Normal"/>
    <w:semiHidden/>
    <w:rsid w:val="00BF2DEC"/>
    <w:rPr>
      <w:rFonts w:ascii="Tahoma" w:hAnsi="Tahoma" w:cs="Tahoma"/>
      <w:sz w:val="16"/>
      <w:szCs w:val="16"/>
    </w:rPr>
  </w:style>
  <w:style w:type="paragraph" w:customStyle="1" w:styleId="Pa2">
    <w:name w:val="Pa2"/>
    <w:basedOn w:val="Normal"/>
    <w:next w:val="Normal"/>
    <w:rsid w:val="00B40302"/>
    <w:pPr>
      <w:autoSpaceDE w:val="0"/>
      <w:autoSpaceDN w:val="0"/>
      <w:adjustRightInd w:val="0"/>
      <w:spacing w:before="0" w:after="0" w:line="221" w:lineRule="atLeast"/>
      <w:jc w:val="left"/>
    </w:pPr>
    <w:rPr>
      <w:rFonts w:ascii="M Rockwell" w:hAnsi="M Rockwell"/>
      <w:sz w:val="24"/>
      <w:szCs w:val="24"/>
      <w:lang w:val="en-US"/>
    </w:rPr>
  </w:style>
  <w:style w:type="character" w:styleId="Strong">
    <w:name w:val="Strong"/>
    <w:qFormat/>
    <w:rsid w:val="001C7DB2"/>
    <w:rPr>
      <w:b/>
      <w:bCs/>
    </w:rPr>
  </w:style>
  <w:style w:type="paragraph" w:customStyle="1" w:styleId="Default">
    <w:name w:val="Default"/>
    <w:rsid w:val="00724E36"/>
    <w:pPr>
      <w:autoSpaceDE w:val="0"/>
      <w:autoSpaceDN w:val="0"/>
      <w:adjustRightInd w:val="0"/>
    </w:pPr>
    <w:rPr>
      <w:color w:val="000000"/>
      <w:sz w:val="24"/>
      <w:szCs w:val="24"/>
    </w:rPr>
  </w:style>
  <w:style w:type="character" w:customStyle="1" w:styleId="Heading2Char">
    <w:name w:val="Heading 2 Char"/>
    <w:link w:val="Heading2"/>
    <w:rsid w:val="00C21E7C"/>
    <w:rPr>
      <w:rFonts w:ascii="Arial" w:hAnsi="Arial"/>
      <w:sz w:val="22"/>
      <w:szCs w:val="22"/>
      <w:lang w:eastAsia="en-US"/>
    </w:rPr>
  </w:style>
  <w:style w:type="character" w:styleId="FollowedHyperlink">
    <w:name w:val="FollowedHyperlink"/>
    <w:rsid w:val="00EB273A"/>
    <w:rPr>
      <w:color w:val="800080"/>
      <w:u w:val="single"/>
    </w:rPr>
  </w:style>
  <w:style w:type="paragraph" w:styleId="BodyText3">
    <w:name w:val="Body Text 3"/>
    <w:basedOn w:val="Normal"/>
    <w:rsid w:val="009E6F43"/>
    <w:pPr>
      <w:spacing w:after="120"/>
    </w:pPr>
    <w:rPr>
      <w:sz w:val="16"/>
      <w:szCs w:val="16"/>
    </w:rPr>
  </w:style>
  <w:style w:type="paragraph" w:styleId="NormalWeb">
    <w:name w:val="Normal (Web)"/>
    <w:basedOn w:val="Normal"/>
    <w:rsid w:val="00957BB7"/>
    <w:pPr>
      <w:spacing w:before="100" w:beforeAutospacing="1" w:after="100" w:afterAutospacing="1"/>
      <w:jc w:val="left"/>
    </w:pPr>
    <w:rPr>
      <w:rFonts w:ascii="Times New Roman" w:hAnsi="Times New Roman"/>
      <w:sz w:val="24"/>
      <w:szCs w:val="24"/>
      <w:lang w:val="en-US"/>
    </w:rPr>
  </w:style>
  <w:style w:type="character" w:customStyle="1" w:styleId="legdslegrhslegp2text">
    <w:name w:val="legds legrhs legp2text"/>
    <w:basedOn w:val="DefaultParagraphFont"/>
    <w:rsid w:val="00E43949"/>
  </w:style>
  <w:style w:type="table" w:styleId="TableGrid">
    <w:name w:val="Table Grid"/>
    <w:basedOn w:val="TableNormal"/>
    <w:rsid w:val="008D0C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3A0F4D"/>
    <w:pPr>
      <w:spacing w:after="240"/>
      <w:jc w:val="center"/>
      <w:outlineLvl w:val="1"/>
    </w:pPr>
    <w:rPr>
      <w:sz w:val="28"/>
      <w:szCs w:val="24"/>
      <w:u w:val="single"/>
    </w:rPr>
  </w:style>
  <w:style w:type="character" w:customStyle="1" w:styleId="SubtitleChar">
    <w:name w:val="Subtitle Char"/>
    <w:link w:val="Subtitle"/>
    <w:rsid w:val="003A0F4D"/>
    <w:rPr>
      <w:rFonts w:ascii="Arial" w:eastAsia="Times New Roman" w:hAnsi="Arial" w:cs="Times New Roman"/>
      <w:sz w:val="28"/>
      <w:szCs w:val="24"/>
      <w:u w:val="single"/>
      <w:lang w:eastAsia="en-US"/>
    </w:rPr>
  </w:style>
  <w:style w:type="table" w:styleId="TableList5">
    <w:name w:val="Table List 5"/>
    <w:basedOn w:val="TableNormal"/>
    <w:rsid w:val="00F1707B"/>
    <w:pPr>
      <w:spacing w:before="8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17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35382">
      <w:bodyDiv w:val="1"/>
      <w:marLeft w:val="0"/>
      <w:marRight w:val="0"/>
      <w:marTop w:val="0"/>
      <w:marBottom w:val="0"/>
      <w:divBdr>
        <w:top w:val="none" w:sz="0" w:space="0" w:color="auto"/>
        <w:left w:val="none" w:sz="0" w:space="0" w:color="auto"/>
        <w:bottom w:val="none" w:sz="0" w:space="0" w:color="auto"/>
        <w:right w:val="none" w:sz="0" w:space="0" w:color="auto"/>
      </w:divBdr>
    </w:div>
    <w:div w:id="269363948">
      <w:bodyDiv w:val="1"/>
      <w:marLeft w:val="0"/>
      <w:marRight w:val="0"/>
      <w:marTop w:val="0"/>
      <w:marBottom w:val="0"/>
      <w:divBdr>
        <w:top w:val="none" w:sz="0" w:space="0" w:color="auto"/>
        <w:left w:val="none" w:sz="0" w:space="0" w:color="auto"/>
        <w:bottom w:val="none" w:sz="0" w:space="0" w:color="auto"/>
        <w:right w:val="none" w:sz="0" w:space="0" w:color="auto"/>
      </w:divBdr>
    </w:div>
    <w:div w:id="282006841">
      <w:bodyDiv w:val="1"/>
      <w:marLeft w:val="0"/>
      <w:marRight w:val="0"/>
      <w:marTop w:val="0"/>
      <w:marBottom w:val="0"/>
      <w:divBdr>
        <w:top w:val="none" w:sz="0" w:space="0" w:color="auto"/>
        <w:left w:val="none" w:sz="0" w:space="0" w:color="auto"/>
        <w:bottom w:val="none" w:sz="0" w:space="0" w:color="auto"/>
        <w:right w:val="none" w:sz="0" w:space="0" w:color="auto"/>
      </w:divBdr>
    </w:div>
    <w:div w:id="300428373">
      <w:bodyDiv w:val="1"/>
      <w:marLeft w:val="0"/>
      <w:marRight w:val="0"/>
      <w:marTop w:val="0"/>
      <w:marBottom w:val="0"/>
      <w:divBdr>
        <w:top w:val="none" w:sz="0" w:space="0" w:color="auto"/>
        <w:left w:val="none" w:sz="0" w:space="0" w:color="auto"/>
        <w:bottom w:val="none" w:sz="0" w:space="0" w:color="auto"/>
        <w:right w:val="none" w:sz="0" w:space="0" w:color="auto"/>
      </w:divBdr>
    </w:div>
    <w:div w:id="334067297">
      <w:bodyDiv w:val="1"/>
      <w:marLeft w:val="0"/>
      <w:marRight w:val="0"/>
      <w:marTop w:val="0"/>
      <w:marBottom w:val="0"/>
      <w:divBdr>
        <w:top w:val="none" w:sz="0" w:space="0" w:color="auto"/>
        <w:left w:val="none" w:sz="0" w:space="0" w:color="auto"/>
        <w:bottom w:val="none" w:sz="0" w:space="0" w:color="auto"/>
        <w:right w:val="none" w:sz="0" w:space="0" w:color="auto"/>
      </w:divBdr>
    </w:div>
    <w:div w:id="648362379">
      <w:bodyDiv w:val="1"/>
      <w:marLeft w:val="0"/>
      <w:marRight w:val="0"/>
      <w:marTop w:val="0"/>
      <w:marBottom w:val="0"/>
      <w:divBdr>
        <w:top w:val="none" w:sz="0" w:space="0" w:color="auto"/>
        <w:left w:val="none" w:sz="0" w:space="0" w:color="auto"/>
        <w:bottom w:val="none" w:sz="0" w:space="0" w:color="auto"/>
        <w:right w:val="none" w:sz="0" w:space="0" w:color="auto"/>
      </w:divBdr>
    </w:div>
    <w:div w:id="653526717">
      <w:bodyDiv w:val="1"/>
      <w:marLeft w:val="0"/>
      <w:marRight w:val="0"/>
      <w:marTop w:val="0"/>
      <w:marBottom w:val="0"/>
      <w:divBdr>
        <w:top w:val="none" w:sz="0" w:space="0" w:color="auto"/>
        <w:left w:val="none" w:sz="0" w:space="0" w:color="auto"/>
        <w:bottom w:val="none" w:sz="0" w:space="0" w:color="auto"/>
        <w:right w:val="none" w:sz="0" w:space="0" w:color="auto"/>
      </w:divBdr>
    </w:div>
    <w:div w:id="688414504">
      <w:bodyDiv w:val="1"/>
      <w:marLeft w:val="0"/>
      <w:marRight w:val="0"/>
      <w:marTop w:val="0"/>
      <w:marBottom w:val="0"/>
      <w:divBdr>
        <w:top w:val="none" w:sz="0" w:space="0" w:color="auto"/>
        <w:left w:val="none" w:sz="0" w:space="0" w:color="auto"/>
        <w:bottom w:val="none" w:sz="0" w:space="0" w:color="auto"/>
        <w:right w:val="none" w:sz="0" w:space="0" w:color="auto"/>
      </w:divBdr>
    </w:div>
    <w:div w:id="708913032">
      <w:bodyDiv w:val="1"/>
      <w:marLeft w:val="0"/>
      <w:marRight w:val="0"/>
      <w:marTop w:val="0"/>
      <w:marBottom w:val="0"/>
      <w:divBdr>
        <w:top w:val="none" w:sz="0" w:space="0" w:color="auto"/>
        <w:left w:val="none" w:sz="0" w:space="0" w:color="auto"/>
        <w:bottom w:val="none" w:sz="0" w:space="0" w:color="auto"/>
        <w:right w:val="none" w:sz="0" w:space="0" w:color="auto"/>
      </w:divBdr>
    </w:div>
    <w:div w:id="832337975">
      <w:bodyDiv w:val="1"/>
      <w:marLeft w:val="0"/>
      <w:marRight w:val="0"/>
      <w:marTop w:val="0"/>
      <w:marBottom w:val="0"/>
      <w:divBdr>
        <w:top w:val="none" w:sz="0" w:space="0" w:color="auto"/>
        <w:left w:val="none" w:sz="0" w:space="0" w:color="auto"/>
        <w:bottom w:val="none" w:sz="0" w:space="0" w:color="auto"/>
        <w:right w:val="none" w:sz="0" w:space="0" w:color="auto"/>
      </w:divBdr>
      <w:divsChild>
        <w:div w:id="18430172">
          <w:marLeft w:val="0"/>
          <w:marRight w:val="0"/>
          <w:marTop w:val="0"/>
          <w:marBottom w:val="0"/>
          <w:divBdr>
            <w:top w:val="none" w:sz="0" w:space="0" w:color="auto"/>
            <w:left w:val="none" w:sz="0" w:space="0" w:color="auto"/>
            <w:bottom w:val="none" w:sz="0" w:space="0" w:color="auto"/>
            <w:right w:val="none" w:sz="0" w:space="0" w:color="auto"/>
          </w:divBdr>
        </w:div>
        <w:div w:id="921329525">
          <w:marLeft w:val="0"/>
          <w:marRight w:val="0"/>
          <w:marTop w:val="0"/>
          <w:marBottom w:val="0"/>
          <w:divBdr>
            <w:top w:val="none" w:sz="0" w:space="0" w:color="auto"/>
            <w:left w:val="none" w:sz="0" w:space="0" w:color="auto"/>
            <w:bottom w:val="none" w:sz="0" w:space="0" w:color="auto"/>
            <w:right w:val="none" w:sz="0" w:space="0" w:color="auto"/>
          </w:divBdr>
        </w:div>
        <w:div w:id="1952005556">
          <w:marLeft w:val="0"/>
          <w:marRight w:val="0"/>
          <w:marTop w:val="0"/>
          <w:marBottom w:val="0"/>
          <w:divBdr>
            <w:top w:val="none" w:sz="0" w:space="0" w:color="auto"/>
            <w:left w:val="none" w:sz="0" w:space="0" w:color="auto"/>
            <w:bottom w:val="none" w:sz="0" w:space="0" w:color="auto"/>
            <w:right w:val="none" w:sz="0" w:space="0" w:color="auto"/>
          </w:divBdr>
        </w:div>
      </w:divsChild>
    </w:div>
    <w:div w:id="1058091690">
      <w:bodyDiv w:val="1"/>
      <w:marLeft w:val="0"/>
      <w:marRight w:val="0"/>
      <w:marTop w:val="0"/>
      <w:marBottom w:val="0"/>
      <w:divBdr>
        <w:top w:val="none" w:sz="0" w:space="0" w:color="auto"/>
        <w:left w:val="none" w:sz="0" w:space="0" w:color="auto"/>
        <w:bottom w:val="none" w:sz="0" w:space="0" w:color="auto"/>
        <w:right w:val="none" w:sz="0" w:space="0" w:color="auto"/>
      </w:divBdr>
    </w:div>
    <w:div w:id="1573467258">
      <w:bodyDiv w:val="1"/>
      <w:marLeft w:val="0"/>
      <w:marRight w:val="0"/>
      <w:marTop w:val="0"/>
      <w:marBottom w:val="0"/>
      <w:divBdr>
        <w:top w:val="none" w:sz="0" w:space="0" w:color="auto"/>
        <w:left w:val="none" w:sz="0" w:space="0" w:color="auto"/>
        <w:bottom w:val="none" w:sz="0" w:space="0" w:color="auto"/>
        <w:right w:val="none" w:sz="0" w:space="0" w:color="auto"/>
      </w:divBdr>
    </w:div>
    <w:div w:id="1654063748">
      <w:bodyDiv w:val="1"/>
      <w:marLeft w:val="0"/>
      <w:marRight w:val="0"/>
      <w:marTop w:val="0"/>
      <w:marBottom w:val="0"/>
      <w:divBdr>
        <w:top w:val="none" w:sz="0" w:space="0" w:color="auto"/>
        <w:left w:val="none" w:sz="0" w:space="0" w:color="auto"/>
        <w:bottom w:val="none" w:sz="0" w:space="0" w:color="auto"/>
        <w:right w:val="none" w:sz="0" w:space="0" w:color="auto"/>
      </w:divBdr>
    </w:div>
    <w:div w:id="1690712662">
      <w:bodyDiv w:val="1"/>
      <w:marLeft w:val="0"/>
      <w:marRight w:val="0"/>
      <w:marTop w:val="0"/>
      <w:marBottom w:val="0"/>
      <w:divBdr>
        <w:top w:val="none" w:sz="0" w:space="0" w:color="auto"/>
        <w:left w:val="none" w:sz="0" w:space="0" w:color="auto"/>
        <w:bottom w:val="none" w:sz="0" w:space="0" w:color="auto"/>
        <w:right w:val="none" w:sz="0" w:space="0" w:color="auto"/>
      </w:divBdr>
    </w:div>
    <w:div w:id="1770151567">
      <w:bodyDiv w:val="1"/>
      <w:marLeft w:val="0"/>
      <w:marRight w:val="0"/>
      <w:marTop w:val="0"/>
      <w:marBottom w:val="0"/>
      <w:divBdr>
        <w:top w:val="none" w:sz="0" w:space="0" w:color="auto"/>
        <w:left w:val="none" w:sz="0" w:space="0" w:color="auto"/>
        <w:bottom w:val="none" w:sz="0" w:space="0" w:color="auto"/>
        <w:right w:val="none" w:sz="0" w:space="0" w:color="auto"/>
      </w:divBdr>
      <w:divsChild>
        <w:div w:id="866260135">
          <w:marLeft w:val="0"/>
          <w:marRight w:val="0"/>
          <w:marTop w:val="0"/>
          <w:marBottom w:val="0"/>
          <w:divBdr>
            <w:top w:val="none" w:sz="0" w:space="0" w:color="auto"/>
            <w:left w:val="none" w:sz="0" w:space="0" w:color="auto"/>
            <w:bottom w:val="none" w:sz="0" w:space="0" w:color="auto"/>
            <w:right w:val="none" w:sz="0" w:space="0" w:color="auto"/>
          </w:divBdr>
          <w:divsChild>
            <w:div w:id="265769037">
              <w:marLeft w:val="0"/>
              <w:marRight w:val="0"/>
              <w:marTop w:val="0"/>
              <w:marBottom w:val="0"/>
              <w:divBdr>
                <w:top w:val="none" w:sz="0" w:space="0" w:color="auto"/>
                <w:left w:val="none" w:sz="0" w:space="0" w:color="auto"/>
                <w:bottom w:val="none" w:sz="0" w:space="0" w:color="auto"/>
                <w:right w:val="none" w:sz="0" w:space="0" w:color="auto"/>
              </w:divBdr>
              <w:divsChild>
                <w:div w:id="20016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1329">
      <w:bodyDiv w:val="1"/>
      <w:marLeft w:val="0"/>
      <w:marRight w:val="0"/>
      <w:marTop w:val="0"/>
      <w:marBottom w:val="0"/>
      <w:divBdr>
        <w:top w:val="none" w:sz="0" w:space="0" w:color="auto"/>
        <w:left w:val="none" w:sz="0" w:space="0" w:color="auto"/>
        <w:bottom w:val="none" w:sz="0" w:space="0" w:color="auto"/>
        <w:right w:val="none" w:sz="0" w:space="0" w:color="auto"/>
      </w:divBdr>
      <w:divsChild>
        <w:div w:id="60061284">
          <w:marLeft w:val="0"/>
          <w:marRight w:val="0"/>
          <w:marTop w:val="0"/>
          <w:marBottom w:val="0"/>
          <w:divBdr>
            <w:top w:val="none" w:sz="0" w:space="0" w:color="auto"/>
            <w:left w:val="none" w:sz="0" w:space="0" w:color="auto"/>
            <w:bottom w:val="none" w:sz="0" w:space="0" w:color="auto"/>
            <w:right w:val="none" w:sz="0" w:space="0" w:color="auto"/>
          </w:divBdr>
        </w:div>
        <w:div w:id="1917276035">
          <w:marLeft w:val="0"/>
          <w:marRight w:val="0"/>
          <w:marTop w:val="0"/>
          <w:marBottom w:val="0"/>
          <w:divBdr>
            <w:top w:val="none" w:sz="0" w:space="0" w:color="auto"/>
            <w:left w:val="none" w:sz="0" w:space="0" w:color="auto"/>
            <w:bottom w:val="none" w:sz="0" w:space="0" w:color="auto"/>
            <w:right w:val="none" w:sz="0" w:space="0" w:color="auto"/>
          </w:divBdr>
        </w:div>
        <w:div w:id="2044595861">
          <w:marLeft w:val="0"/>
          <w:marRight w:val="0"/>
          <w:marTop w:val="0"/>
          <w:marBottom w:val="0"/>
          <w:divBdr>
            <w:top w:val="none" w:sz="0" w:space="0" w:color="auto"/>
            <w:left w:val="none" w:sz="0" w:space="0" w:color="auto"/>
            <w:bottom w:val="none" w:sz="0" w:space="0" w:color="auto"/>
            <w:right w:val="none" w:sz="0" w:space="0" w:color="auto"/>
          </w:divBdr>
        </w:div>
      </w:divsChild>
    </w:div>
    <w:div w:id="2069841530">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082752184">
      <w:bodyDiv w:val="1"/>
      <w:marLeft w:val="0"/>
      <w:marRight w:val="0"/>
      <w:marTop w:val="0"/>
      <w:marBottom w:val="0"/>
      <w:divBdr>
        <w:top w:val="none" w:sz="0" w:space="0" w:color="auto"/>
        <w:left w:val="none" w:sz="0" w:space="0" w:color="auto"/>
        <w:bottom w:val="none" w:sz="0" w:space="0" w:color="auto"/>
        <w:right w:val="none" w:sz="0" w:space="0" w:color="auto"/>
      </w:divBdr>
      <w:divsChild>
        <w:div w:id="1057777183">
          <w:marLeft w:val="0"/>
          <w:marRight w:val="0"/>
          <w:marTop w:val="0"/>
          <w:marBottom w:val="0"/>
          <w:divBdr>
            <w:top w:val="none" w:sz="0" w:space="0" w:color="auto"/>
            <w:left w:val="none" w:sz="0" w:space="0" w:color="auto"/>
            <w:bottom w:val="none" w:sz="0" w:space="0" w:color="auto"/>
            <w:right w:val="none" w:sz="0" w:space="0" w:color="auto"/>
          </w:divBdr>
        </w:div>
        <w:div w:id="1259682672">
          <w:marLeft w:val="0"/>
          <w:marRight w:val="0"/>
          <w:marTop w:val="0"/>
          <w:marBottom w:val="0"/>
          <w:divBdr>
            <w:top w:val="none" w:sz="0" w:space="0" w:color="auto"/>
            <w:left w:val="none" w:sz="0" w:space="0" w:color="auto"/>
            <w:bottom w:val="none" w:sz="0" w:space="0" w:color="auto"/>
            <w:right w:val="none" w:sz="0" w:space="0" w:color="auto"/>
          </w:divBdr>
        </w:div>
        <w:div w:id="1464080045">
          <w:marLeft w:val="0"/>
          <w:marRight w:val="0"/>
          <w:marTop w:val="0"/>
          <w:marBottom w:val="0"/>
          <w:divBdr>
            <w:top w:val="none" w:sz="0" w:space="0" w:color="auto"/>
            <w:left w:val="none" w:sz="0" w:space="0" w:color="auto"/>
            <w:bottom w:val="none" w:sz="0" w:space="0" w:color="auto"/>
            <w:right w:val="none" w:sz="0" w:space="0" w:color="auto"/>
          </w:divBdr>
        </w:div>
        <w:div w:id="1828473220">
          <w:marLeft w:val="0"/>
          <w:marRight w:val="0"/>
          <w:marTop w:val="0"/>
          <w:marBottom w:val="0"/>
          <w:divBdr>
            <w:top w:val="none" w:sz="0" w:space="0" w:color="auto"/>
            <w:left w:val="none" w:sz="0" w:space="0" w:color="auto"/>
            <w:bottom w:val="none" w:sz="0" w:space="0" w:color="auto"/>
            <w:right w:val="none" w:sz="0" w:space="0" w:color="auto"/>
          </w:divBdr>
        </w:div>
        <w:div w:id="187992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dp.chelveston.org.uk/NDP-M001/v0.01" TargetMode="External"/><Relationship Id="rId4" Type="http://schemas.microsoft.com/office/2007/relationships/stylesWithEffects" Target="stylesWithEffects.xml"/><Relationship Id="rId9" Type="http://schemas.openxmlformats.org/officeDocument/2006/relationships/hyperlink" Target="mailto:chair@ndp.chelveston.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Templates\Parish%20Council%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213B-D03B-44DA-A7E3-2E9D3E58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Paper</Template>
  <TotalTime>8</TotalTime>
  <Pages>1</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NDP-M001 - Minutes of Public Working Party Meeting</vt:lpstr>
    </vt:vector>
  </TitlesOfParts>
  <Company>Chelveston-cum-Caldecott Parish Council</Company>
  <LinksUpToDate>false</LinksUpToDate>
  <CharactersWithSpaces>6003</CharactersWithSpaces>
  <SharedDoc>false</SharedDoc>
  <HLinks>
    <vt:vector size="12" baseType="variant">
      <vt:variant>
        <vt:i4>7929927</vt:i4>
      </vt:variant>
      <vt:variant>
        <vt:i4>3</vt:i4>
      </vt:variant>
      <vt:variant>
        <vt:i4>0</vt:i4>
      </vt:variant>
      <vt:variant>
        <vt:i4>5</vt:i4>
      </vt:variant>
      <vt:variant>
        <vt:lpwstr>mailto:chair@ndp.chelveston.org.uk</vt:lpwstr>
      </vt:variant>
      <vt:variant>
        <vt:lpwstr/>
      </vt:variant>
      <vt:variant>
        <vt:i4>7012407</vt:i4>
      </vt:variant>
      <vt:variant>
        <vt:i4>0</vt:i4>
      </vt:variant>
      <vt:variant>
        <vt:i4>0</vt:i4>
      </vt:variant>
      <vt:variant>
        <vt:i4>5</vt:i4>
      </vt:variant>
      <vt:variant>
        <vt:lpwstr>http://ndp.chelveston.org.uk/documents/NDP-R001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NDP-M001 - Minutes of Public Working Party Meeting</dc:title>
  <dc:subject>NDP Working Party</dc:subject>
  <dc:creator>clerk@ndp.chelveston.org.uk</dc:creator>
  <dc:description>Minor punctuation changes 17th June 2013</dc:description>
  <cp:lastModifiedBy>Adrian.Dale@creatifica.com</cp:lastModifiedBy>
  <cp:revision>5</cp:revision>
  <cp:lastPrinted>2013-08-06T08:23:00Z</cp:lastPrinted>
  <dcterms:created xsi:type="dcterms:W3CDTF">2013-08-06T08:15:00Z</dcterms:created>
  <dcterms:modified xsi:type="dcterms:W3CDTF">2013-08-06T08:23:00Z</dcterms:modified>
</cp:coreProperties>
</file>