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5E" w:rsidRPr="008E775A" w:rsidRDefault="008E775A" w:rsidP="008E775A">
      <w:pPr>
        <w:pStyle w:val="Title"/>
      </w:pPr>
      <w:r>
        <w:t>Notice</w:t>
      </w:r>
      <w:r w:rsidR="00183A36" w:rsidRPr="008E775A">
        <w:t xml:space="preserve"> of a Public Working Party Meeting</w:t>
      </w:r>
    </w:p>
    <w:p w:rsidR="00183A36" w:rsidRPr="00E8730F" w:rsidRDefault="008E775A" w:rsidP="008E775A">
      <w:pPr>
        <w:pStyle w:val="Subtitle"/>
        <w:rPr>
          <w:i/>
        </w:rPr>
      </w:pPr>
      <w:r>
        <w:t>Meeting: NDP</w:t>
      </w:r>
      <w:r w:rsidR="00E26667">
        <w:t>-</w:t>
      </w:r>
      <w:r>
        <w:t>M</w:t>
      </w:r>
      <w:r w:rsidR="00183A36">
        <w:t>001</w:t>
      </w:r>
    </w:p>
    <w:p w:rsidR="00183A36" w:rsidRDefault="00183A36" w:rsidP="00E26667">
      <w:pPr>
        <w:ind w:left="284" w:right="-171"/>
        <w:rPr>
          <w:rFonts w:ascii="Times New Roman" w:hAnsi="Times New Roman"/>
          <w:b/>
        </w:rPr>
      </w:pPr>
      <w:r w:rsidRPr="00183A36">
        <w:t xml:space="preserve">A </w:t>
      </w:r>
      <w:r>
        <w:rPr>
          <w:b/>
        </w:rPr>
        <w:t>Public</w:t>
      </w:r>
      <w:r w:rsidRPr="00183A36">
        <w:rPr>
          <w:b/>
        </w:rPr>
        <w:t xml:space="preserve"> Meeting</w:t>
      </w:r>
      <w:r w:rsidRPr="00183A36">
        <w:t xml:space="preserve"> of the </w:t>
      </w:r>
      <w:r>
        <w:t xml:space="preserve">NDP Working Party </w:t>
      </w:r>
      <w:r w:rsidRPr="00183A36">
        <w:t xml:space="preserve">will be held at </w:t>
      </w:r>
      <w:r w:rsidRPr="00183A36">
        <w:rPr>
          <w:b/>
        </w:rPr>
        <w:t>7:30 pm</w:t>
      </w:r>
      <w:r w:rsidRPr="00183A36">
        <w:t xml:space="preserve"> on </w:t>
      </w:r>
      <w:r w:rsidRPr="00183A36">
        <w:rPr>
          <w:b/>
        </w:rPr>
        <w:t>Monday 1</w:t>
      </w:r>
      <w:r w:rsidRPr="00183A36">
        <w:rPr>
          <w:b/>
          <w:vertAlign w:val="superscript"/>
        </w:rPr>
        <w:t>st</w:t>
      </w:r>
      <w:r w:rsidRPr="00183A36">
        <w:rPr>
          <w:b/>
        </w:rPr>
        <w:t xml:space="preserve"> July 2013</w:t>
      </w:r>
      <w:r w:rsidRPr="00183A36">
        <w:t xml:space="preserve"> in the Chelveston Village Hall. All </w:t>
      </w:r>
      <w:r>
        <w:t>Working Party members</w:t>
      </w:r>
      <w:r w:rsidRPr="00183A36">
        <w:t xml:space="preserve"> are hereby </w:t>
      </w:r>
      <w:r>
        <w:t xml:space="preserve">requested </w:t>
      </w:r>
      <w:r w:rsidRPr="00183A36">
        <w:t xml:space="preserve">to attend. This meeting will last no more than 1½ hours and will end by 9:00 pm. </w:t>
      </w:r>
      <w:r w:rsidR="00E26667">
        <w:t>Residents, their representatives, m</w:t>
      </w:r>
      <w:r w:rsidRPr="00183A36">
        <w:t xml:space="preserve">embers of the public and press are invited to attend and may inspect </w:t>
      </w:r>
      <w:r>
        <w:t xml:space="preserve">any </w:t>
      </w:r>
      <w:r w:rsidRPr="00183A36">
        <w:t xml:space="preserve">papers for the meeting </w:t>
      </w:r>
      <w:r>
        <w:t xml:space="preserve">on the internet at </w:t>
      </w:r>
      <w:hyperlink r:id="rId8" w:history="1">
        <w:r w:rsidRPr="00322AE4">
          <w:rPr>
            <w:rStyle w:val="Hyperlink"/>
          </w:rPr>
          <w:t>http://ndp.chelveston.org.uk/meetings</w:t>
        </w:r>
      </w:hyperlink>
      <w:r w:rsidR="00E26667">
        <w:t>.  A record of all attendees will be kept and published (with personal contact details redacted).</w:t>
      </w:r>
    </w:p>
    <w:p w:rsidR="008E775A" w:rsidRDefault="008E775A" w:rsidP="008E775A">
      <w:pPr>
        <w:pStyle w:val="Subtitle"/>
      </w:pPr>
      <w:r>
        <w:t>Agenda</w:t>
      </w:r>
    </w:p>
    <w:p w:rsidR="008E775A" w:rsidRPr="004C6F01" w:rsidRDefault="00E26667" w:rsidP="00091968">
      <w:pPr>
        <w:numPr>
          <w:ilvl w:val="0"/>
          <w:numId w:val="9"/>
        </w:numPr>
      </w:pPr>
      <w:r w:rsidRPr="004C6F01">
        <w:rPr>
          <w:b/>
        </w:rPr>
        <w:t xml:space="preserve">Open Forum (Max 15 minutes) </w:t>
      </w:r>
      <w:r w:rsidRPr="004C6F01">
        <w:t>– At the beginning of each formal meeting, members of the public may address the meeting without prior notice for a maximum of 3 minutes each covering items either on the agenda or requesting that other items be cons</w:t>
      </w:r>
      <w:r w:rsidR="00091968">
        <w:t>idered at a subsequent meetings;</w:t>
      </w:r>
    </w:p>
    <w:p w:rsidR="00E26667" w:rsidRPr="004C6F01" w:rsidRDefault="00E26667" w:rsidP="00091968">
      <w:pPr>
        <w:numPr>
          <w:ilvl w:val="0"/>
          <w:numId w:val="9"/>
        </w:numPr>
        <w:rPr>
          <w:b/>
        </w:rPr>
      </w:pPr>
      <w:r w:rsidRPr="004C6F01">
        <w:rPr>
          <w:b/>
        </w:rPr>
        <w:t xml:space="preserve">Welcome and introductions </w:t>
      </w:r>
      <w:r w:rsidRPr="004C6F01">
        <w:t>– The Working Party will introduce themselves</w:t>
      </w:r>
      <w:r w:rsidR="00091968">
        <w:t>;</w:t>
      </w:r>
    </w:p>
    <w:p w:rsidR="00E26667" w:rsidRPr="004C6F01" w:rsidRDefault="00E26667" w:rsidP="00091968">
      <w:pPr>
        <w:numPr>
          <w:ilvl w:val="0"/>
          <w:numId w:val="9"/>
        </w:numPr>
        <w:rPr>
          <w:b/>
        </w:rPr>
      </w:pPr>
      <w:r w:rsidRPr="004C6F01">
        <w:rPr>
          <w:b/>
        </w:rPr>
        <w:t>Apologies received</w:t>
      </w:r>
      <w:r w:rsidR="00091968">
        <w:rPr>
          <w:b/>
        </w:rPr>
        <w:t>;</w:t>
      </w:r>
    </w:p>
    <w:p w:rsidR="00E26667" w:rsidRPr="004C6F01" w:rsidRDefault="00E26667" w:rsidP="00091968">
      <w:pPr>
        <w:numPr>
          <w:ilvl w:val="0"/>
          <w:numId w:val="9"/>
        </w:numPr>
        <w:rPr>
          <w:b/>
        </w:rPr>
      </w:pPr>
      <w:r w:rsidRPr="004C6F01">
        <w:rPr>
          <w:b/>
        </w:rPr>
        <w:t xml:space="preserve">Declarations of interest </w:t>
      </w:r>
      <w:r w:rsidR="004C6F01" w:rsidRPr="004C6F01">
        <w:t>– P</w:t>
      </w:r>
      <w:r w:rsidRPr="004C6F01">
        <w:t>ursuant</w:t>
      </w:r>
      <w:r w:rsidR="004C6F01" w:rsidRPr="004C6F01">
        <w:t xml:space="preserve"> </w:t>
      </w:r>
      <w:r w:rsidRPr="004C6F01">
        <w:t>to section 6.2 of the Terms of Reference</w:t>
      </w:r>
      <w:r w:rsidR="00091968">
        <w:t>;</w:t>
      </w:r>
    </w:p>
    <w:p w:rsidR="00E26667" w:rsidRPr="004C6F01" w:rsidRDefault="00E26667" w:rsidP="00091968">
      <w:pPr>
        <w:numPr>
          <w:ilvl w:val="0"/>
          <w:numId w:val="9"/>
        </w:numPr>
      </w:pPr>
      <w:r w:rsidRPr="004C6F01">
        <w:rPr>
          <w:b/>
        </w:rPr>
        <w:t>Working Party purpose</w:t>
      </w:r>
      <w:r w:rsidR="004C6F01" w:rsidRPr="004C6F01">
        <w:rPr>
          <w:b/>
        </w:rPr>
        <w:t>,</w:t>
      </w:r>
      <w:r w:rsidRPr="004C6F01">
        <w:rPr>
          <w:b/>
        </w:rPr>
        <w:t xml:space="preserve"> scope</w:t>
      </w:r>
      <w:r w:rsidR="004C6F01" w:rsidRPr="004C6F01">
        <w:rPr>
          <w:b/>
        </w:rPr>
        <w:t xml:space="preserve"> and overall timetable</w:t>
      </w:r>
      <w:r w:rsidRPr="004C6F01">
        <w:rPr>
          <w:b/>
        </w:rPr>
        <w:t xml:space="preserve"> </w:t>
      </w:r>
      <w:r w:rsidRPr="004C6F01">
        <w:t xml:space="preserve">– Briefing from the Chair and </w:t>
      </w:r>
      <w:r w:rsidR="00091968">
        <w:t>the Clerk of the Parish Council;</w:t>
      </w:r>
    </w:p>
    <w:p w:rsidR="00E26667" w:rsidRPr="004C6F01" w:rsidRDefault="00E26667" w:rsidP="00091968">
      <w:pPr>
        <w:numPr>
          <w:ilvl w:val="0"/>
          <w:numId w:val="9"/>
        </w:numPr>
        <w:rPr>
          <w:b/>
        </w:rPr>
      </w:pPr>
      <w:r w:rsidRPr="004C6F01">
        <w:rPr>
          <w:b/>
        </w:rPr>
        <w:t xml:space="preserve">Election of </w:t>
      </w:r>
      <w:r w:rsidR="004C6F01" w:rsidRPr="004C6F01">
        <w:rPr>
          <w:b/>
        </w:rPr>
        <w:t xml:space="preserve">the </w:t>
      </w:r>
      <w:r w:rsidRPr="004C6F01">
        <w:rPr>
          <w:b/>
        </w:rPr>
        <w:t>Chairman of the Working Party</w:t>
      </w:r>
      <w:r w:rsidR="00091968">
        <w:rPr>
          <w:b/>
        </w:rPr>
        <w:t>;</w:t>
      </w:r>
    </w:p>
    <w:p w:rsidR="00E26667" w:rsidRDefault="004C6F01" w:rsidP="00091968">
      <w:pPr>
        <w:numPr>
          <w:ilvl w:val="0"/>
          <w:numId w:val="9"/>
        </w:numPr>
      </w:pPr>
      <w:r w:rsidRPr="004C6F01">
        <w:rPr>
          <w:b/>
        </w:rPr>
        <w:t xml:space="preserve">Format for public meetings </w:t>
      </w:r>
      <w:r w:rsidRPr="004C6F01">
        <w:t xml:space="preserve">– The meeting will </w:t>
      </w:r>
      <w:r>
        <w:t>agree t</w:t>
      </w:r>
      <w:r w:rsidRPr="004C6F01">
        <w:t xml:space="preserve">he best way to take input from the floor </w:t>
      </w:r>
      <w:r>
        <w:t>of the meeting, ensuring</w:t>
      </w:r>
      <w:r w:rsidRPr="004C6F01">
        <w:t xml:space="preserve"> effective collaboration whilst still preservi</w:t>
      </w:r>
      <w:r w:rsidR="00091968">
        <w:t>ng the structure of the meeting;</w:t>
      </w:r>
    </w:p>
    <w:p w:rsidR="004C6F01" w:rsidRDefault="004C6F01" w:rsidP="00091968">
      <w:pPr>
        <w:numPr>
          <w:ilvl w:val="0"/>
          <w:numId w:val="9"/>
        </w:numPr>
      </w:pPr>
      <w:r w:rsidRPr="004C6F01">
        <w:rPr>
          <w:b/>
        </w:rPr>
        <w:t xml:space="preserve">Private working meetings </w:t>
      </w:r>
      <w:r w:rsidRPr="004C6F01">
        <w:t xml:space="preserve">– The meeting will </w:t>
      </w:r>
      <w:r w:rsidR="00091968">
        <w:t xml:space="preserve">agree </w:t>
      </w:r>
      <w:r w:rsidRPr="004C6F01">
        <w:t>the protocol for holding</w:t>
      </w:r>
      <w:r w:rsidR="00091968">
        <w:t>,</w:t>
      </w:r>
      <w:r w:rsidRPr="004C6F01">
        <w:t xml:space="preserve"> </w:t>
      </w:r>
      <w:r w:rsidR="00091968">
        <w:t xml:space="preserve">and reporting back on, </w:t>
      </w:r>
      <w:r w:rsidRPr="004C6F01">
        <w:t>private working meetings of the Working Party and with</w:t>
      </w:r>
      <w:r w:rsidR="00091968">
        <w:t xml:space="preserve"> </w:t>
      </w:r>
      <w:proofErr w:type="spellStart"/>
      <w:r w:rsidR="00091968">
        <w:t>consultees</w:t>
      </w:r>
      <w:proofErr w:type="spellEnd"/>
      <w:r w:rsidR="00091968">
        <w:t>;</w:t>
      </w:r>
    </w:p>
    <w:p w:rsidR="00091968" w:rsidRDefault="00091968" w:rsidP="00091968">
      <w:pPr>
        <w:numPr>
          <w:ilvl w:val="0"/>
          <w:numId w:val="9"/>
        </w:numPr>
      </w:pPr>
      <w:r>
        <w:rPr>
          <w:b/>
        </w:rPr>
        <w:t xml:space="preserve">Project tasking </w:t>
      </w:r>
      <w:r>
        <w:t>– The meeting will agree the next steps of the project;</w:t>
      </w:r>
    </w:p>
    <w:p w:rsidR="00091968" w:rsidRPr="004C6F01" w:rsidRDefault="00091968" w:rsidP="00091968">
      <w:pPr>
        <w:numPr>
          <w:ilvl w:val="0"/>
          <w:numId w:val="9"/>
        </w:numPr>
      </w:pPr>
      <w:r>
        <w:rPr>
          <w:b/>
        </w:rPr>
        <w:t>Dates of future public meetings</w:t>
      </w:r>
    </w:p>
    <w:p w:rsidR="00091968" w:rsidRDefault="00091968" w:rsidP="00890B11">
      <w:pPr>
        <w:spacing w:before="0" w:after="0"/>
        <w:ind w:left="0"/>
        <w:rPr>
          <w:rFonts w:ascii="Times New Roman" w:hAnsi="Times New Roman"/>
          <w:b/>
        </w:rPr>
      </w:pPr>
    </w:p>
    <w:p w:rsidR="00890B11" w:rsidRPr="00F15D86" w:rsidRDefault="00091968" w:rsidP="00890B11">
      <w:pPr>
        <w:spacing w:before="0" w:after="0"/>
        <w:ind w:left="0"/>
        <w:rPr>
          <w:rFonts w:ascii="Times New Roman" w:hAnsi="Times New Roman"/>
          <w:b/>
          <w:sz w:val="8"/>
          <w:szCs w:val="8"/>
        </w:rPr>
      </w:pPr>
      <w:r>
        <w:rPr>
          <w:rFonts w:ascii="Times New Roman" w:hAnsi="Times New Roman"/>
          <w:b/>
        </w:rPr>
        <w:t>I</w:t>
      </w:r>
      <w:r w:rsidR="00890B11" w:rsidRPr="00D43D70">
        <w:rPr>
          <w:rFonts w:ascii="Times New Roman" w:hAnsi="Times New Roman"/>
          <w:b/>
        </w:rPr>
        <w:t xml:space="preserve">ssued </w:t>
      </w:r>
      <w:r w:rsidR="00890B11">
        <w:rPr>
          <w:rFonts w:ascii="Times New Roman" w:hAnsi="Times New Roman"/>
          <w:b/>
        </w:rPr>
        <w:t xml:space="preserve">on </w:t>
      </w:r>
      <w:r>
        <w:rPr>
          <w:rFonts w:ascii="Times New Roman" w:hAnsi="Times New Roman"/>
          <w:b/>
        </w:rPr>
        <w:t>26</w:t>
      </w:r>
      <w:r w:rsidR="00890B11">
        <w:rPr>
          <w:rFonts w:ascii="Times New Roman" w:hAnsi="Times New Roman"/>
          <w:b/>
          <w:vertAlign w:val="superscript"/>
        </w:rPr>
        <w:t>th</w:t>
      </w:r>
      <w:r w:rsidR="00890B11">
        <w:rPr>
          <w:rFonts w:ascii="Times New Roman" w:hAnsi="Times New Roman"/>
          <w:b/>
        </w:rPr>
        <w:t xml:space="preserve"> June 2013</w:t>
      </w:r>
      <w:r w:rsidR="00B3782D">
        <w:rPr>
          <w:rFonts w:ascii="Times New Roman" w:hAnsi="Times New Roman"/>
          <w:b/>
        </w:rPr>
        <w:t xml:space="preserve"> </w:t>
      </w:r>
    </w:p>
    <w:p w:rsidR="00890B11" w:rsidRPr="00CB73D3" w:rsidRDefault="00091968" w:rsidP="00890B11">
      <w:pPr>
        <w:spacing w:before="0" w:after="0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noProof/>
          <w:lang w:eastAsia="en-GB"/>
        </w:rPr>
        <w:drawing>
          <wp:inline distT="0" distB="0" distL="0" distR="0">
            <wp:extent cx="495300" cy="495300"/>
            <wp:effectExtent l="0" t="0" r="0" b="0"/>
            <wp:docPr id="2" name="Picture 1" descr="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11" w:rsidRPr="00FD37FB" w:rsidRDefault="00890B11" w:rsidP="00890B11">
      <w:pPr>
        <w:tabs>
          <w:tab w:val="left" w:pos="5387"/>
        </w:tabs>
        <w:spacing w:before="0" w:after="0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Adrian Dale</w:t>
      </w:r>
    </w:p>
    <w:p w:rsidR="004C6F01" w:rsidRDefault="00890B11" w:rsidP="00890B11">
      <w:pPr>
        <w:tabs>
          <w:tab w:val="left" w:pos="5387"/>
        </w:tabs>
        <w:spacing w:before="0" w:after="0"/>
        <w:ind w:left="0"/>
        <w:rPr>
          <w:rFonts w:ascii="Times New Roman" w:hAnsi="Times New Roman"/>
          <w:b/>
        </w:rPr>
      </w:pPr>
      <w:r w:rsidRPr="00FD37FB">
        <w:rPr>
          <w:rFonts w:ascii="Times New Roman" w:hAnsi="Times New Roman"/>
          <w:b/>
        </w:rPr>
        <w:t xml:space="preserve">Chairman </w:t>
      </w:r>
      <w:r w:rsidR="004C6F01">
        <w:rPr>
          <w:rFonts w:ascii="Times New Roman" w:hAnsi="Times New Roman"/>
          <w:b/>
        </w:rPr>
        <w:t xml:space="preserve">(Pro Tem) </w:t>
      </w:r>
      <w:r w:rsidRPr="00FD37FB">
        <w:rPr>
          <w:rFonts w:ascii="Times New Roman" w:hAnsi="Times New Roman"/>
          <w:b/>
        </w:rPr>
        <w:t>of the</w:t>
      </w:r>
      <w:r w:rsidR="004C6F01">
        <w:rPr>
          <w:rFonts w:ascii="Times New Roman" w:hAnsi="Times New Roman"/>
          <w:b/>
        </w:rPr>
        <w:t xml:space="preserve"> NDP Working Party</w:t>
      </w:r>
    </w:p>
    <w:p w:rsidR="00890B11" w:rsidRPr="007460AD" w:rsidRDefault="003A1F14" w:rsidP="00890B11">
      <w:pPr>
        <w:tabs>
          <w:tab w:val="left" w:pos="5387"/>
        </w:tabs>
        <w:spacing w:before="0" w:after="0"/>
        <w:ind w:left="0"/>
        <w:rPr>
          <w:rFonts w:ascii="Times New Roman" w:hAnsi="Times New Roman"/>
        </w:rPr>
      </w:pPr>
      <w:hyperlink r:id="rId10" w:history="1">
        <w:r w:rsidR="004C6F01" w:rsidRPr="00322AE4">
          <w:rPr>
            <w:rStyle w:val="Hyperlink"/>
            <w:rFonts w:ascii="Times New Roman" w:hAnsi="Times New Roman"/>
            <w:b/>
          </w:rPr>
          <w:t>chair@ndp.chelveston.org.uk</w:t>
        </w:r>
      </w:hyperlink>
      <w:r w:rsidR="004C6F01">
        <w:rPr>
          <w:rFonts w:ascii="Times New Roman" w:hAnsi="Times New Roman"/>
          <w:b/>
        </w:rPr>
        <w:t xml:space="preserve"> </w:t>
      </w:r>
      <w:r w:rsidR="00890B11" w:rsidRPr="00FD37FB">
        <w:rPr>
          <w:rFonts w:ascii="Times New Roman" w:hAnsi="Times New Roman"/>
          <w:b/>
        </w:rPr>
        <w:tab/>
      </w:r>
    </w:p>
    <w:p w:rsidR="00890B11" w:rsidRDefault="00890B11" w:rsidP="00890B11"/>
    <w:p w:rsidR="00470DCD" w:rsidRDefault="00470DCD" w:rsidP="00890B11"/>
    <w:sectPr w:rsidR="00470DCD" w:rsidSect="00183A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41" w:right="1304" w:bottom="851" w:left="1134" w:header="851" w:footer="84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F14" w:rsidRDefault="003A1F14">
      <w:r>
        <w:separator/>
      </w:r>
    </w:p>
  </w:endnote>
  <w:endnote w:type="continuationSeparator" w:id="0">
    <w:p w:rsidR="003A1F14" w:rsidRDefault="003A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 Rockwell">
    <w:altName w:val="M Rockwel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7C3" w:rsidRDefault="008037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FA7" w:rsidRPr="0049442F" w:rsidRDefault="0049442F" w:rsidP="00840FA7">
    <w:pPr>
      <w:pStyle w:val="Footer"/>
      <w:pBdr>
        <w:top w:val="single" w:sz="4" w:space="1" w:color="auto"/>
      </w:pBdr>
      <w:tabs>
        <w:tab w:val="clear" w:pos="8306"/>
        <w:tab w:val="right" w:pos="9498"/>
      </w:tabs>
      <w:ind w:left="0"/>
      <w:rPr>
        <w:b/>
      </w:rPr>
    </w:pPr>
    <w:r w:rsidRPr="0049442F">
      <w:rPr>
        <w:b/>
      </w:rPr>
      <w:t>1</w:t>
    </w:r>
    <w:r w:rsidR="00890B11">
      <w:rPr>
        <w:b/>
      </w:rPr>
      <w:t>2</w:t>
    </w:r>
    <w:r w:rsidRPr="0049442F">
      <w:rPr>
        <w:b/>
        <w:vertAlign w:val="superscript"/>
      </w:rPr>
      <w:t>th</w:t>
    </w:r>
    <w:r w:rsidRPr="0049442F">
      <w:rPr>
        <w:b/>
      </w:rPr>
      <w:t xml:space="preserve"> June 2013</w:t>
    </w:r>
    <w:r w:rsidR="00840FA7">
      <w:tab/>
    </w:r>
    <w:r w:rsidR="00840FA7">
      <w:tab/>
    </w:r>
    <w:r w:rsidR="00840FA7" w:rsidRPr="0049442F">
      <w:rPr>
        <w:b/>
      </w:rPr>
      <w:t xml:space="preserve">Page </w:t>
    </w:r>
    <w:r w:rsidR="00840FA7" w:rsidRPr="0049442F">
      <w:rPr>
        <w:b/>
      </w:rPr>
      <w:fldChar w:fldCharType="begin"/>
    </w:r>
    <w:r w:rsidR="00840FA7" w:rsidRPr="0049442F">
      <w:rPr>
        <w:b/>
      </w:rPr>
      <w:instrText xml:space="preserve"> PAGE   \* MERGEFORMAT </w:instrText>
    </w:r>
    <w:r w:rsidR="00840FA7" w:rsidRPr="0049442F">
      <w:rPr>
        <w:b/>
      </w:rPr>
      <w:fldChar w:fldCharType="separate"/>
    </w:r>
    <w:r w:rsidR="00183A36">
      <w:rPr>
        <w:b/>
        <w:noProof/>
      </w:rPr>
      <w:t>5</w:t>
    </w:r>
    <w:r w:rsidR="00840FA7" w:rsidRPr="0049442F">
      <w:rPr>
        <w:b/>
        <w:noProof/>
      </w:rPr>
      <w:fldChar w:fldCharType="end"/>
    </w:r>
    <w:r w:rsidR="00840FA7" w:rsidRPr="0049442F">
      <w:rPr>
        <w:b/>
        <w:noProof/>
      </w:rPr>
      <w:t xml:space="preserve"> of </w:t>
    </w:r>
    <w:r w:rsidR="00840FA7" w:rsidRPr="0049442F">
      <w:rPr>
        <w:b/>
        <w:noProof/>
      </w:rPr>
      <w:fldChar w:fldCharType="begin"/>
    </w:r>
    <w:r w:rsidR="00840FA7" w:rsidRPr="0049442F">
      <w:rPr>
        <w:b/>
        <w:noProof/>
      </w:rPr>
      <w:instrText xml:space="preserve"> NUMPAGES   \* MERGEFORMAT </w:instrText>
    </w:r>
    <w:r w:rsidR="00840FA7" w:rsidRPr="0049442F">
      <w:rPr>
        <w:b/>
        <w:noProof/>
      </w:rPr>
      <w:fldChar w:fldCharType="separate"/>
    </w:r>
    <w:r w:rsidR="0090199E">
      <w:rPr>
        <w:b/>
        <w:noProof/>
      </w:rPr>
      <w:t>1</w:t>
    </w:r>
    <w:r w:rsidR="00840FA7" w:rsidRPr="0049442F">
      <w:rPr>
        <w:b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FA7" w:rsidRPr="00184EA3" w:rsidRDefault="008037C3" w:rsidP="00840FA7">
    <w:pPr>
      <w:pStyle w:val="Footer"/>
      <w:pBdr>
        <w:top w:val="single" w:sz="4" w:space="1" w:color="auto"/>
      </w:pBdr>
      <w:tabs>
        <w:tab w:val="clear" w:pos="8306"/>
        <w:tab w:val="right" w:pos="9498"/>
      </w:tabs>
      <w:ind w:left="0"/>
      <w:rPr>
        <w:b/>
      </w:rPr>
    </w:pPr>
    <w:r>
      <w:tab/>
    </w:r>
    <w:r>
      <w:tab/>
    </w:r>
    <w:r>
      <w:t>NDP-M001A/v1.0</w:t>
    </w:r>
    <w:bookmarkStart w:id="0" w:name="_GoBack"/>
    <w:bookmarkEnd w:id="0"/>
    <w:r w:rsidR="00840FA7">
      <w:tab/>
    </w:r>
    <w:r w:rsidR="00840FA7">
      <w:tab/>
    </w:r>
  </w:p>
  <w:p w:rsidR="00840FA7" w:rsidRDefault="00840FA7" w:rsidP="00840FA7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F14" w:rsidRDefault="003A1F14">
      <w:r>
        <w:separator/>
      </w:r>
    </w:p>
  </w:footnote>
  <w:footnote w:type="continuationSeparator" w:id="0">
    <w:p w:rsidR="003A1F14" w:rsidRDefault="003A1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AAE" w:rsidRDefault="00180AAE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1090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AAE" w:rsidRDefault="00840FA7" w:rsidP="00840FA7">
    <w:pPr>
      <w:pStyle w:val="Title"/>
      <w:pBdr>
        <w:bottom w:val="single" w:sz="4" w:space="1" w:color="auto"/>
      </w:pBdr>
      <w:spacing w:before="0" w:after="0"/>
      <w:ind w:left="0"/>
      <w:jc w:val="right"/>
      <w:rPr>
        <w:sz w:val="24"/>
      </w:rPr>
    </w:pPr>
    <w:r>
      <w:rPr>
        <w:sz w:val="24"/>
      </w:rPr>
      <w:t>Neighbourhood Development Plan – Terms of Reference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FA7" w:rsidRDefault="00091968" w:rsidP="00840FA7">
    <w:pPr>
      <w:pStyle w:val="Title"/>
      <w:spacing w:before="0" w:after="0"/>
      <w:jc w:val="right"/>
      <w:rPr>
        <w:sz w:val="24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1430FEFF">
          <wp:simplePos x="0" y="0"/>
          <wp:positionH relativeFrom="column">
            <wp:posOffset>5652135</wp:posOffset>
          </wp:positionH>
          <wp:positionV relativeFrom="paragraph">
            <wp:posOffset>-264160</wp:posOffset>
          </wp:positionV>
          <wp:extent cx="935990" cy="10864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534"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1086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-264160</wp:posOffset>
          </wp:positionV>
          <wp:extent cx="818515" cy="1085850"/>
          <wp:effectExtent l="0" t="0" r="635" b="0"/>
          <wp:wrapNone/>
          <wp:docPr id="5" name="Picture 5" descr="Chelveston-cum- Caldecott Parish Council (recoloured 305th badge) R9470 -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helveston-cum- Caldecott Parish Council (recoloured 305th badge) R9470 - Cop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0FA7" w:rsidRDefault="00840FA7" w:rsidP="00183A36">
    <w:pPr>
      <w:pStyle w:val="Title"/>
      <w:spacing w:before="0" w:after="0"/>
      <w:rPr>
        <w:sz w:val="36"/>
      </w:rPr>
    </w:pPr>
    <w:r>
      <w:rPr>
        <w:sz w:val="36"/>
      </w:rPr>
      <w:t>Chelveston-cum-Caldecott Parish Council</w:t>
    </w:r>
  </w:p>
  <w:p w:rsidR="00840FA7" w:rsidRDefault="00840FA7" w:rsidP="00183A36">
    <w:pPr>
      <w:pStyle w:val="Title"/>
      <w:spacing w:before="0" w:after="0"/>
    </w:pPr>
    <w:r>
      <w:t>Northamptonshire</w:t>
    </w:r>
  </w:p>
  <w:p w:rsidR="00840FA7" w:rsidRDefault="00183A36" w:rsidP="00183A36">
    <w:pPr>
      <w:pStyle w:val="Title"/>
      <w:spacing w:before="0" w:after="0"/>
    </w:pPr>
    <w:r>
      <w:t>Neighbourhood Development Plan Working Party</w:t>
    </w:r>
    <w:r w:rsidR="0009196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-384810</wp:posOffset>
              </wp:positionH>
              <wp:positionV relativeFrom="paragraph">
                <wp:posOffset>236220</wp:posOffset>
              </wp:positionV>
              <wp:extent cx="6779895" cy="0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798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3pt,18.6pt" to="503.5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/Uj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9DF"/>
    <w:multiLevelType w:val="hybridMultilevel"/>
    <w:tmpl w:val="A4562028"/>
    <w:lvl w:ilvl="0" w:tplc="E5FC98C8">
      <w:start w:val="1"/>
      <w:numFmt w:val="decimal"/>
      <w:lvlText w:val="%1."/>
      <w:lvlJc w:val="left"/>
      <w:pPr>
        <w:ind w:left="1060" w:hanging="360"/>
      </w:pPr>
      <w:rPr>
        <w:rFonts w:ascii="Arial" w:hAnsi="Arial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EF74C62"/>
    <w:multiLevelType w:val="hybridMultilevel"/>
    <w:tmpl w:val="431E3BDC"/>
    <w:lvl w:ilvl="0" w:tplc="26B8D30C">
      <w:start w:val="1"/>
      <w:numFmt w:val="bullet"/>
      <w:pStyle w:val="BodyTextIndent"/>
      <w:lvlText w:val=""/>
      <w:lvlJc w:val="left"/>
      <w:pPr>
        <w:tabs>
          <w:tab w:val="num" w:pos="1355"/>
        </w:tabs>
        <w:ind w:left="1355" w:hanging="360"/>
      </w:pPr>
      <w:rPr>
        <w:rFonts w:ascii="Symbol" w:hAnsi="Symbol" w:hint="default"/>
        <w:color w:val="auto"/>
        <w:sz w:val="24"/>
      </w:rPr>
    </w:lvl>
    <w:lvl w:ilvl="1" w:tplc="F1AC1BD6" w:tentative="1">
      <w:start w:val="1"/>
      <w:numFmt w:val="bullet"/>
      <w:lvlText w:val="o"/>
      <w:lvlJc w:val="left"/>
      <w:pPr>
        <w:tabs>
          <w:tab w:val="num" w:pos="2373"/>
        </w:tabs>
        <w:ind w:left="2373" w:hanging="360"/>
      </w:pPr>
      <w:rPr>
        <w:rFonts w:ascii="Courier New" w:hAnsi="Courier New" w:hint="default"/>
      </w:rPr>
    </w:lvl>
    <w:lvl w:ilvl="2" w:tplc="42D09490" w:tentative="1">
      <w:start w:val="1"/>
      <w:numFmt w:val="bullet"/>
      <w:lvlText w:val=""/>
      <w:lvlJc w:val="left"/>
      <w:pPr>
        <w:tabs>
          <w:tab w:val="num" w:pos="3093"/>
        </w:tabs>
        <w:ind w:left="3093" w:hanging="360"/>
      </w:pPr>
      <w:rPr>
        <w:rFonts w:ascii="Wingdings" w:hAnsi="Wingdings" w:hint="default"/>
      </w:rPr>
    </w:lvl>
    <w:lvl w:ilvl="3" w:tplc="C2ACBABC" w:tentative="1">
      <w:start w:val="1"/>
      <w:numFmt w:val="bullet"/>
      <w:lvlText w:val=""/>
      <w:lvlJc w:val="left"/>
      <w:pPr>
        <w:tabs>
          <w:tab w:val="num" w:pos="3813"/>
        </w:tabs>
        <w:ind w:left="3813" w:hanging="360"/>
      </w:pPr>
      <w:rPr>
        <w:rFonts w:ascii="Symbol" w:hAnsi="Symbol" w:hint="default"/>
      </w:rPr>
    </w:lvl>
    <w:lvl w:ilvl="4" w:tplc="39388F50" w:tentative="1">
      <w:start w:val="1"/>
      <w:numFmt w:val="bullet"/>
      <w:lvlText w:val="o"/>
      <w:lvlJc w:val="left"/>
      <w:pPr>
        <w:tabs>
          <w:tab w:val="num" w:pos="4533"/>
        </w:tabs>
        <w:ind w:left="4533" w:hanging="360"/>
      </w:pPr>
      <w:rPr>
        <w:rFonts w:ascii="Courier New" w:hAnsi="Courier New" w:hint="default"/>
      </w:rPr>
    </w:lvl>
    <w:lvl w:ilvl="5" w:tplc="56C07D9A" w:tentative="1">
      <w:start w:val="1"/>
      <w:numFmt w:val="bullet"/>
      <w:lvlText w:val=""/>
      <w:lvlJc w:val="left"/>
      <w:pPr>
        <w:tabs>
          <w:tab w:val="num" w:pos="5253"/>
        </w:tabs>
        <w:ind w:left="5253" w:hanging="360"/>
      </w:pPr>
      <w:rPr>
        <w:rFonts w:ascii="Wingdings" w:hAnsi="Wingdings" w:hint="default"/>
      </w:rPr>
    </w:lvl>
    <w:lvl w:ilvl="6" w:tplc="E2E6540A" w:tentative="1">
      <w:start w:val="1"/>
      <w:numFmt w:val="bullet"/>
      <w:lvlText w:val=""/>
      <w:lvlJc w:val="left"/>
      <w:pPr>
        <w:tabs>
          <w:tab w:val="num" w:pos="5973"/>
        </w:tabs>
        <w:ind w:left="5973" w:hanging="360"/>
      </w:pPr>
      <w:rPr>
        <w:rFonts w:ascii="Symbol" w:hAnsi="Symbol" w:hint="default"/>
      </w:rPr>
    </w:lvl>
    <w:lvl w:ilvl="7" w:tplc="852ED5BC" w:tentative="1">
      <w:start w:val="1"/>
      <w:numFmt w:val="bullet"/>
      <w:lvlText w:val="o"/>
      <w:lvlJc w:val="left"/>
      <w:pPr>
        <w:tabs>
          <w:tab w:val="num" w:pos="6693"/>
        </w:tabs>
        <w:ind w:left="6693" w:hanging="360"/>
      </w:pPr>
      <w:rPr>
        <w:rFonts w:ascii="Courier New" w:hAnsi="Courier New" w:hint="default"/>
      </w:rPr>
    </w:lvl>
    <w:lvl w:ilvl="8" w:tplc="269CAE88" w:tentative="1">
      <w:start w:val="1"/>
      <w:numFmt w:val="bullet"/>
      <w:lvlText w:val=""/>
      <w:lvlJc w:val="left"/>
      <w:pPr>
        <w:tabs>
          <w:tab w:val="num" w:pos="7413"/>
        </w:tabs>
        <w:ind w:left="7413" w:hanging="360"/>
      </w:pPr>
      <w:rPr>
        <w:rFonts w:ascii="Wingdings" w:hAnsi="Wingdings" w:hint="default"/>
      </w:rPr>
    </w:lvl>
  </w:abstractNum>
  <w:abstractNum w:abstractNumId="2">
    <w:nsid w:val="18DB42E1"/>
    <w:multiLevelType w:val="hybridMultilevel"/>
    <w:tmpl w:val="CD8C0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24B75"/>
    <w:multiLevelType w:val="hybridMultilevel"/>
    <w:tmpl w:val="39D866CA"/>
    <w:lvl w:ilvl="0" w:tplc="0809000F">
      <w:start w:val="1"/>
      <w:numFmt w:val="decimal"/>
      <w:lvlText w:val="%1."/>
      <w:lvlJc w:val="left"/>
      <w:pPr>
        <w:ind w:left="1060" w:hanging="360"/>
      </w:p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2DDB6907"/>
    <w:multiLevelType w:val="multilevel"/>
    <w:tmpl w:val="57221790"/>
    <w:lvl w:ilvl="0">
      <w:start w:val="1"/>
      <w:numFmt w:val="decimal"/>
      <w:pStyle w:val="Heading1"/>
      <w:lvlText w:val="%1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0"/>
        </w:tabs>
        <w:ind w:left="860" w:hanging="576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21"/>
        </w:tabs>
        <w:ind w:left="1221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5">
    <w:nsid w:val="412D1D79"/>
    <w:multiLevelType w:val="hybridMultilevel"/>
    <w:tmpl w:val="B950B204"/>
    <w:lvl w:ilvl="0" w:tplc="0809000F">
      <w:start w:val="1"/>
      <w:numFmt w:val="decimal"/>
      <w:lvlText w:val="%1."/>
      <w:lvlJc w:val="left"/>
      <w:pPr>
        <w:ind w:left="1060" w:hanging="360"/>
      </w:pPr>
    </w:lvl>
    <w:lvl w:ilvl="1" w:tplc="08090019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75B61B6D"/>
    <w:multiLevelType w:val="hybridMultilevel"/>
    <w:tmpl w:val="CF2AFB7A"/>
    <w:lvl w:ilvl="0" w:tplc="0809000F">
      <w:start w:val="1"/>
      <w:numFmt w:val="decimal"/>
      <w:lvlText w:val="%1."/>
      <w:lvlJc w:val="left"/>
      <w:pPr>
        <w:ind w:left="1060" w:hanging="360"/>
      </w:p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76987733"/>
    <w:multiLevelType w:val="hybridMultilevel"/>
    <w:tmpl w:val="88DCF388"/>
    <w:lvl w:ilvl="0" w:tplc="0809000F">
      <w:start w:val="1"/>
      <w:numFmt w:val="decimal"/>
      <w:lvlText w:val="%1."/>
      <w:lvlJc w:val="left"/>
      <w:pPr>
        <w:ind w:left="1060" w:hanging="360"/>
      </w:p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7A706E0B"/>
    <w:multiLevelType w:val="hybridMultilevel"/>
    <w:tmpl w:val="FAD4293C"/>
    <w:lvl w:ilvl="0" w:tplc="0809000F">
      <w:start w:val="1"/>
      <w:numFmt w:val="decimal"/>
      <w:lvlText w:val="%1."/>
      <w:lvlJc w:val="left"/>
      <w:pPr>
        <w:ind w:left="1060" w:hanging="360"/>
      </w:p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471"/>
    <w:rsid w:val="0000019A"/>
    <w:rsid w:val="00014A56"/>
    <w:rsid w:val="000166BC"/>
    <w:rsid w:val="000171AD"/>
    <w:rsid w:val="00020C52"/>
    <w:rsid w:val="0002257A"/>
    <w:rsid w:val="00023276"/>
    <w:rsid w:val="00024E84"/>
    <w:rsid w:val="00024FE1"/>
    <w:rsid w:val="000250F3"/>
    <w:rsid w:val="00031FE5"/>
    <w:rsid w:val="00032280"/>
    <w:rsid w:val="00033053"/>
    <w:rsid w:val="00035CF2"/>
    <w:rsid w:val="000376EA"/>
    <w:rsid w:val="00037985"/>
    <w:rsid w:val="000406F1"/>
    <w:rsid w:val="00040820"/>
    <w:rsid w:val="0004394B"/>
    <w:rsid w:val="00043A50"/>
    <w:rsid w:val="00043F46"/>
    <w:rsid w:val="000440B0"/>
    <w:rsid w:val="00044F18"/>
    <w:rsid w:val="00047185"/>
    <w:rsid w:val="000478F0"/>
    <w:rsid w:val="00052112"/>
    <w:rsid w:val="00052259"/>
    <w:rsid w:val="00053535"/>
    <w:rsid w:val="0005424B"/>
    <w:rsid w:val="00062337"/>
    <w:rsid w:val="00064C92"/>
    <w:rsid w:val="000659F2"/>
    <w:rsid w:val="0006743A"/>
    <w:rsid w:val="00070333"/>
    <w:rsid w:val="00071AB9"/>
    <w:rsid w:val="00071E86"/>
    <w:rsid w:val="000770F3"/>
    <w:rsid w:val="00077300"/>
    <w:rsid w:val="00080E48"/>
    <w:rsid w:val="000819B5"/>
    <w:rsid w:val="0008285E"/>
    <w:rsid w:val="00085FF2"/>
    <w:rsid w:val="00087248"/>
    <w:rsid w:val="00087A62"/>
    <w:rsid w:val="000901C8"/>
    <w:rsid w:val="00091968"/>
    <w:rsid w:val="000926F9"/>
    <w:rsid w:val="000927E1"/>
    <w:rsid w:val="00094544"/>
    <w:rsid w:val="00095DA7"/>
    <w:rsid w:val="000A1577"/>
    <w:rsid w:val="000A3397"/>
    <w:rsid w:val="000A3AB5"/>
    <w:rsid w:val="000A4521"/>
    <w:rsid w:val="000A4A49"/>
    <w:rsid w:val="000A5BA6"/>
    <w:rsid w:val="000A6510"/>
    <w:rsid w:val="000A6E9C"/>
    <w:rsid w:val="000A7621"/>
    <w:rsid w:val="000A76F3"/>
    <w:rsid w:val="000B0ADE"/>
    <w:rsid w:val="000B5601"/>
    <w:rsid w:val="000B73F1"/>
    <w:rsid w:val="000B7A9B"/>
    <w:rsid w:val="000C0769"/>
    <w:rsid w:val="000C0893"/>
    <w:rsid w:val="000C2496"/>
    <w:rsid w:val="000C2821"/>
    <w:rsid w:val="000C51DD"/>
    <w:rsid w:val="000C7528"/>
    <w:rsid w:val="000D17E7"/>
    <w:rsid w:val="000D1B1E"/>
    <w:rsid w:val="000D3985"/>
    <w:rsid w:val="000D404F"/>
    <w:rsid w:val="000E01E2"/>
    <w:rsid w:val="000E0DAD"/>
    <w:rsid w:val="000E11CF"/>
    <w:rsid w:val="000E413C"/>
    <w:rsid w:val="000E5DC8"/>
    <w:rsid w:val="000E6DEB"/>
    <w:rsid w:val="000E7E8E"/>
    <w:rsid w:val="000E7ED5"/>
    <w:rsid w:val="000F3351"/>
    <w:rsid w:val="000F3389"/>
    <w:rsid w:val="000F3805"/>
    <w:rsid w:val="000F5512"/>
    <w:rsid w:val="000F5AC8"/>
    <w:rsid w:val="000F5BAF"/>
    <w:rsid w:val="000F7B58"/>
    <w:rsid w:val="00101F11"/>
    <w:rsid w:val="00102868"/>
    <w:rsid w:val="00104445"/>
    <w:rsid w:val="00105843"/>
    <w:rsid w:val="00107B5A"/>
    <w:rsid w:val="001104C6"/>
    <w:rsid w:val="001111D2"/>
    <w:rsid w:val="00113D0D"/>
    <w:rsid w:val="00115C60"/>
    <w:rsid w:val="00115E52"/>
    <w:rsid w:val="001162B4"/>
    <w:rsid w:val="00117553"/>
    <w:rsid w:val="0012095F"/>
    <w:rsid w:val="00122DBA"/>
    <w:rsid w:val="00125261"/>
    <w:rsid w:val="00127226"/>
    <w:rsid w:val="00130961"/>
    <w:rsid w:val="001310F8"/>
    <w:rsid w:val="001328A7"/>
    <w:rsid w:val="00134111"/>
    <w:rsid w:val="001341C6"/>
    <w:rsid w:val="00134A79"/>
    <w:rsid w:val="00134C58"/>
    <w:rsid w:val="00134D5A"/>
    <w:rsid w:val="00135DF7"/>
    <w:rsid w:val="001365C5"/>
    <w:rsid w:val="00136EA7"/>
    <w:rsid w:val="00137DBF"/>
    <w:rsid w:val="001405AC"/>
    <w:rsid w:val="00140E93"/>
    <w:rsid w:val="0014368C"/>
    <w:rsid w:val="00144295"/>
    <w:rsid w:val="001454C3"/>
    <w:rsid w:val="00145795"/>
    <w:rsid w:val="00145F7F"/>
    <w:rsid w:val="00152929"/>
    <w:rsid w:val="00160367"/>
    <w:rsid w:val="001603E5"/>
    <w:rsid w:val="00165A26"/>
    <w:rsid w:val="00165E25"/>
    <w:rsid w:val="001663AA"/>
    <w:rsid w:val="0016781D"/>
    <w:rsid w:val="00170324"/>
    <w:rsid w:val="00171C2F"/>
    <w:rsid w:val="001729A7"/>
    <w:rsid w:val="00174BB0"/>
    <w:rsid w:val="001750CD"/>
    <w:rsid w:val="00180AAE"/>
    <w:rsid w:val="00182979"/>
    <w:rsid w:val="0018308C"/>
    <w:rsid w:val="00183A36"/>
    <w:rsid w:val="00184C04"/>
    <w:rsid w:val="00184EA3"/>
    <w:rsid w:val="00187CDE"/>
    <w:rsid w:val="0019048F"/>
    <w:rsid w:val="00191755"/>
    <w:rsid w:val="00192406"/>
    <w:rsid w:val="00192924"/>
    <w:rsid w:val="00193C08"/>
    <w:rsid w:val="001955ED"/>
    <w:rsid w:val="00195FF0"/>
    <w:rsid w:val="001A10A6"/>
    <w:rsid w:val="001A35F9"/>
    <w:rsid w:val="001A5217"/>
    <w:rsid w:val="001A5502"/>
    <w:rsid w:val="001A5CAA"/>
    <w:rsid w:val="001A5F11"/>
    <w:rsid w:val="001B107B"/>
    <w:rsid w:val="001B2D2B"/>
    <w:rsid w:val="001B326F"/>
    <w:rsid w:val="001B380B"/>
    <w:rsid w:val="001B6A61"/>
    <w:rsid w:val="001C0445"/>
    <w:rsid w:val="001C1E3A"/>
    <w:rsid w:val="001C26EB"/>
    <w:rsid w:val="001C37C6"/>
    <w:rsid w:val="001C3FF4"/>
    <w:rsid w:val="001C5E29"/>
    <w:rsid w:val="001C6BB2"/>
    <w:rsid w:val="001C7DB2"/>
    <w:rsid w:val="001D034C"/>
    <w:rsid w:val="001D4456"/>
    <w:rsid w:val="001D5B75"/>
    <w:rsid w:val="001D5C29"/>
    <w:rsid w:val="001D7330"/>
    <w:rsid w:val="001E216C"/>
    <w:rsid w:val="001E40C8"/>
    <w:rsid w:val="001E725B"/>
    <w:rsid w:val="001E77BC"/>
    <w:rsid w:val="001F463B"/>
    <w:rsid w:val="001F5BF8"/>
    <w:rsid w:val="001F5C70"/>
    <w:rsid w:val="00200CF9"/>
    <w:rsid w:val="00201555"/>
    <w:rsid w:val="002044A2"/>
    <w:rsid w:val="002058F0"/>
    <w:rsid w:val="00207A3C"/>
    <w:rsid w:val="00210D46"/>
    <w:rsid w:val="00213F8D"/>
    <w:rsid w:val="00215F4F"/>
    <w:rsid w:val="00220D61"/>
    <w:rsid w:val="00220FD8"/>
    <w:rsid w:val="0022128E"/>
    <w:rsid w:val="00221511"/>
    <w:rsid w:val="00224459"/>
    <w:rsid w:val="00224C27"/>
    <w:rsid w:val="002261CC"/>
    <w:rsid w:val="00227795"/>
    <w:rsid w:val="002317BA"/>
    <w:rsid w:val="00231BF5"/>
    <w:rsid w:val="0023339F"/>
    <w:rsid w:val="0023399E"/>
    <w:rsid w:val="00236826"/>
    <w:rsid w:val="0024183A"/>
    <w:rsid w:val="0024208C"/>
    <w:rsid w:val="00242EBC"/>
    <w:rsid w:val="00243B04"/>
    <w:rsid w:val="002442DA"/>
    <w:rsid w:val="002446AA"/>
    <w:rsid w:val="00245D55"/>
    <w:rsid w:val="0024778F"/>
    <w:rsid w:val="0025018C"/>
    <w:rsid w:val="00250728"/>
    <w:rsid w:val="00251068"/>
    <w:rsid w:val="00252442"/>
    <w:rsid w:val="002546E5"/>
    <w:rsid w:val="00254AD9"/>
    <w:rsid w:val="00255C22"/>
    <w:rsid w:val="00255E41"/>
    <w:rsid w:val="00265600"/>
    <w:rsid w:val="002709ED"/>
    <w:rsid w:val="00270E29"/>
    <w:rsid w:val="00271A7C"/>
    <w:rsid w:val="00273675"/>
    <w:rsid w:val="002749D2"/>
    <w:rsid w:val="00275314"/>
    <w:rsid w:val="00276121"/>
    <w:rsid w:val="00276903"/>
    <w:rsid w:val="00282024"/>
    <w:rsid w:val="00284516"/>
    <w:rsid w:val="00285948"/>
    <w:rsid w:val="00285B32"/>
    <w:rsid w:val="00286F57"/>
    <w:rsid w:val="00287DF1"/>
    <w:rsid w:val="00291BFE"/>
    <w:rsid w:val="00291C56"/>
    <w:rsid w:val="00293F23"/>
    <w:rsid w:val="002948D9"/>
    <w:rsid w:val="00294C15"/>
    <w:rsid w:val="0029518E"/>
    <w:rsid w:val="00295BA4"/>
    <w:rsid w:val="002967CC"/>
    <w:rsid w:val="00297397"/>
    <w:rsid w:val="002A3FE9"/>
    <w:rsid w:val="002A7543"/>
    <w:rsid w:val="002A7E10"/>
    <w:rsid w:val="002B421D"/>
    <w:rsid w:val="002B4830"/>
    <w:rsid w:val="002B4FCC"/>
    <w:rsid w:val="002B7080"/>
    <w:rsid w:val="002C0FBC"/>
    <w:rsid w:val="002C44C8"/>
    <w:rsid w:val="002C44F1"/>
    <w:rsid w:val="002C5876"/>
    <w:rsid w:val="002C5E98"/>
    <w:rsid w:val="002C6432"/>
    <w:rsid w:val="002C70D5"/>
    <w:rsid w:val="002C77DA"/>
    <w:rsid w:val="002C7C31"/>
    <w:rsid w:val="002D3431"/>
    <w:rsid w:val="002D40DD"/>
    <w:rsid w:val="002D523D"/>
    <w:rsid w:val="002D574A"/>
    <w:rsid w:val="002D5818"/>
    <w:rsid w:val="002D5EE5"/>
    <w:rsid w:val="002D7076"/>
    <w:rsid w:val="002D7A07"/>
    <w:rsid w:val="002D7BFC"/>
    <w:rsid w:val="002D7D2A"/>
    <w:rsid w:val="002D7D5C"/>
    <w:rsid w:val="002E152D"/>
    <w:rsid w:val="002E2B25"/>
    <w:rsid w:val="002E5782"/>
    <w:rsid w:val="002E5A15"/>
    <w:rsid w:val="002E7476"/>
    <w:rsid w:val="002E7C34"/>
    <w:rsid w:val="002E7E78"/>
    <w:rsid w:val="002F05C0"/>
    <w:rsid w:val="002F65AA"/>
    <w:rsid w:val="0030432F"/>
    <w:rsid w:val="00305BE1"/>
    <w:rsid w:val="003077DD"/>
    <w:rsid w:val="00311803"/>
    <w:rsid w:val="00312D18"/>
    <w:rsid w:val="00314728"/>
    <w:rsid w:val="0031595A"/>
    <w:rsid w:val="00317469"/>
    <w:rsid w:val="00317F32"/>
    <w:rsid w:val="003218D8"/>
    <w:rsid w:val="00321C3B"/>
    <w:rsid w:val="003220A1"/>
    <w:rsid w:val="00322AF2"/>
    <w:rsid w:val="00326DD3"/>
    <w:rsid w:val="0032775F"/>
    <w:rsid w:val="003312C7"/>
    <w:rsid w:val="003318C8"/>
    <w:rsid w:val="00332D1A"/>
    <w:rsid w:val="00333FC4"/>
    <w:rsid w:val="00335614"/>
    <w:rsid w:val="0033689C"/>
    <w:rsid w:val="00336906"/>
    <w:rsid w:val="00337CF8"/>
    <w:rsid w:val="00343E0F"/>
    <w:rsid w:val="003458D8"/>
    <w:rsid w:val="00345BDB"/>
    <w:rsid w:val="00346715"/>
    <w:rsid w:val="00347687"/>
    <w:rsid w:val="00347E6A"/>
    <w:rsid w:val="00351047"/>
    <w:rsid w:val="00353644"/>
    <w:rsid w:val="003555B7"/>
    <w:rsid w:val="00356CE9"/>
    <w:rsid w:val="00357062"/>
    <w:rsid w:val="00357BDB"/>
    <w:rsid w:val="00357F1D"/>
    <w:rsid w:val="003649A8"/>
    <w:rsid w:val="00365F9A"/>
    <w:rsid w:val="00366320"/>
    <w:rsid w:val="00367794"/>
    <w:rsid w:val="00370769"/>
    <w:rsid w:val="00370983"/>
    <w:rsid w:val="003725B4"/>
    <w:rsid w:val="0037299C"/>
    <w:rsid w:val="00372FB2"/>
    <w:rsid w:val="00373B63"/>
    <w:rsid w:val="003746E5"/>
    <w:rsid w:val="0037675D"/>
    <w:rsid w:val="00380798"/>
    <w:rsid w:val="003818D5"/>
    <w:rsid w:val="00382D50"/>
    <w:rsid w:val="00383A17"/>
    <w:rsid w:val="00384ABC"/>
    <w:rsid w:val="00390AE4"/>
    <w:rsid w:val="00390B94"/>
    <w:rsid w:val="00391E32"/>
    <w:rsid w:val="0039213D"/>
    <w:rsid w:val="003A04D0"/>
    <w:rsid w:val="003A0604"/>
    <w:rsid w:val="003A0781"/>
    <w:rsid w:val="003A1D71"/>
    <w:rsid w:val="003A1F14"/>
    <w:rsid w:val="003A28AD"/>
    <w:rsid w:val="003A39A3"/>
    <w:rsid w:val="003A3FE2"/>
    <w:rsid w:val="003B0EE0"/>
    <w:rsid w:val="003B2B40"/>
    <w:rsid w:val="003B52C6"/>
    <w:rsid w:val="003B7933"/>
    <w:rsid w:val="003C03C8"/>
    <w:rsid w:val="003C072C"/>
    <w:rsid w:val="003C12F1"/>
    <w:rsid w:val="003C2594"/>
    <w:rsid w:val="003C25E5"/>
    <w:rsid w:val="003C342C"/>
    <w:rsid w:val="003C360C"/>
    <w:rsid w:val="003C3672"/>
    <w:rsid w:val="003C434E"/>
    <w:rsid w:val="003C4C5F"/>
    <w:rsid w:val="003C543C"/>
    <w:rsid w:val="003C6402"/>
    <w:rsid w:val="003C6998"/>
    <w:rsid w:val="003C7CB6"/>
    <w:rsid w:val="003D0222"/>
    <w:rsid w:val="003D1713"/>
    <w:rsid w:val="003D5224"/>
    <w:rsid w:val="003D5CDB"/>
    <w:rsid w:val="003E01A7"/>
    <w:rsid w:val="003E091B"/>
    <w:rsid w:val="003E0A93"/>
    <w:rsid w:val="003E3693"/>
    <w:rsid w:val="003E3908"/>
    <w:rsid w:val="003E44CF"/>
    <w:rsid w:val="003E4E01"/>
    <w:rsid w:val="003E53B6"/>
    <w:rsid w:val="003E5805"/>
    <w:rsid w:val="003E5C35"/>
    <w:rsid w:val="003E7674"/>
    <w:rsid w:val="003F042A"/>
    <w:rsid w:val="003F14EF"/>
    <w:rsid w:val="003F16EA"/>
    <w:rsid w:val="003F1C40"/>
    <w:rsid w:val="003F411A"/>
    <w:rsid w:val="003F471E"/>
    <w:rsid w:val="003F49E4"/>
    <w:rsid w:val="003F5129"/>
    <w:rsid w:val="003F6A3E"/>
    <w:rsid w:val="004028DA"/>
    <w:rsid w:val="00404D6A"/>
    <w:rsid w:val="00405951"/>
    <w:rsid w:val="00405BBA"/>
    <w:rsid w:val="004103DF"/>
    <w:rsid w:val="004108C2"/>
    <w:rsid w:val="0041142D"/>
    <w:rsid w:val="00415931"/>
    <w:rsid w:val="00416FAC"/>
    <w:rsid w:val="0041718B"/>
    <w:rsid w:val="00417C7A"/>
    <w:rsid w:val="00420661"/>
    <w:rsid w:val="00421DBC"/>
    <w:rsid w:val="00422445"/>
    <w:rsid w:val="00422900"/>
    <w:rsid w:val="00423A14"/>
    <w:rsid w:val="00423CC5"/>
    <w:rsid w:val="00424655"/>
    <w:rsid w:val="00424F06"/>
    <w:rsid w:val="0042523A"/>
    <w:rsid w:val="004257E5"/>
    <w:rsid w:val="00425D4D"/>
    <w:rsid w:val="0042744A"/>
    <w:rsid w:val="0043076B"/>
    <w:rsid w:val="0043092C"/>
    <w:rsid w:val="0043395C"/>
    <w:rsid w:val="00436B20"/>
    <w:rsid w:val="004374AE"/>
    <w:rsid w:val="004376A7"/>
    <w:rsid w:val="004410CE"/>
    <w:rsid w:val="004418F1"/>
    <w:rsid w:val="004422F9"/>
    <w:rsid w:val="00442989"/>
    <w:rsid w:val="00443182"/>
    <w:rsid w:val="004443E4"/>
    <w:rsid w:val="0044604B"/>
    <w:rsid w:val="0044788F"/>
    <w:rsid w:val="004522B1"/>
    <w:rsid w:val="00453DE8"/>
    <w:rsid w:val="00454480"/>
    <w:rsid w:val="0045644F"/>
    <w:rsid w:val="004577D2"/>
    <w:rsid w:val="004600CE"/>
    <w:rsid w:val="00462C54"/>
    <w:rsid w:val="0046470B"/>
    <w:rsid w:val="004647AA"/>
    <w:rsid w:val="004665DA"/>
    <w:rsid w:val="00466900"/>
    <w:rsid w:val="00467D60"/>
    <w:rsid w:val="00470A27"/>
    <w:rsid w:val="00470DCD"/>
    <w:rsid w:val="004724B2"/>
    <w:rsid w:val="004727A7"/>
    <w:rsid w:val="00475759"/>
    <w:rsid w:val="00475F88"/>
    <w:rsid w:val="004764A9"/>
    <w:rsid w:val="00477F9C"/>
    <w:rsid w:val="00480650"/>
    <w:rsid w:val="00481A97"/>
    <w:rsid w:val="00481D66"/>
    <w:rsid w:val="00482C20"/>
    <w:rsid w:val="004878A5"/>
    <w:rsid w:val="00491313"/>
    <w:rsid w:val="0049442F"/>
    <w:rsid w:val="0049493F"/>
    <w:rsid w:val="00494F77"/>
    <w:rsid w:val="004955C0"/>
    <w:rsid w:val="004A161E"/>
    <w:rsid w:val="004A1974"/>
    <w:rsid w:val="004A299F"/>
    <w:rsid w:val="004A4AF5"/>
    <w:rsid w:val="004A67BF"/>
    <w:rsid w:val="004B3764"/>
    <w:rsid w:val="004B3BC7"/>
    <w:rsid w:val="004B542A"/>
    <w:rsid w:val="004B59AC"/>
    <w:rsid w:val="004C0101"/>
    <w:rsid w:val="004C1409"/>
    <w:rsid w:val="004C2010"/>
    <w:rsid w:val="004C2758"/>
    <w:rsid w:val="004C5B8E"/>
    <w:rsid w:val="004C6C76"/>
    <w:rsid w:val="004C6F01"/>
    <w:rsid w:val="004C7896"/>
    <w:rsid w:val="004D130A"/>
    <w:rsid w:val="004D3658"/>
    <w:rsid w:val="004D49B2"/>
    <w:rsid w:val="004D59DE"/>
    <w:rsid w:val="004D61A5"/>
    <w:rsid w:val="004D6286"/>
    <w:rsid w:val="004E09FB"/>
    <w:rsid w:val="004E168F"/>
    <w:rsid w:val="004E1962"/>
    <w:rsid w:val="004E1B0B"/>
    <w:rsid w:val="004E27A3"/>
    <w:rsid w:val="004E3879"/>
    <w:rsid w:val="004E5488"/>
    <w:rsid w:val="004E75AE"/>
    <w:rsid w:val="004F150A"/>
    <w:rsid w:val="004F38E1"/>
    <w:rsid w:val="004F56B5"/>
    <w:rsid w:val="004F618A"/>
    <w:rsid w:val="004F6D5E"/>
    <w:rsid w:val="00503881"/>
    <w:rsid w:val="00503956"/>
    <w:rsid w:val="005046B7"/>
    <w:rsid w:val="00506A0A"/>
    <w:rsid w:val="00510317"/>
    <w:rsid w:val="00511415"/>
    <w:rsid w:val="005127CE"/>
    <w:rsid w:val="00516168"/>
    <w:rsid w:val="0051667C"/>
    <w:rsid w:val="00516BEB"/>
    <w:rsid w:val="00516EFA"/>
    <w:rsid w:val="005208E1"/>
    <w:rsid w:val="0052158C"/>
    <w:rsid w:val="00521EA9"/>
    <w:rsid w:val="00523E25"/>
    <w:rsid w:val="00524242"/>
    <w:rsid w:val="00526B07"/>
    <w:rsid w:val="00527DBA"/>
    <w:rsid w:val="0053026F"/>
    <w:rsid w:val="00531F91"/>
    <w:rsid w:val="00535BF5"/>
    <w:rsid w:val="00541299"/>
    <w:rsid w:val="00541795"/>
    <w:rsid w:val="00544F15"/>
    <w:rsid w:val="005456F6"/>
    <w:rsid w:val="005503C5"/>
    <w:rsid w:val="00550DF5"/>
    <w:rsid w:val="00551041"/>
    <w:rsid w:val="00551743"/>
    <w:rsid w:val="0055330B"/>
    <w:rsid w:val="005549B2"/>
    <w:rsid w:val="00555C6E"/>
    <w:rsid w:val="00557227"/>
    <w:rsid w:val="005577A2"/>
    <w:rsid w:val="005601AE"/>
    <w:rsid w:val="00561639"/>
    <w:rsid w:val="0056217A"/>
    <w:rsid w:val="00562B4E"/>
    <w:rsid w:val="00564AE3"/>
    <w:rsid w:val="00564D13"/>
    <w:rsid w:val="005710D4"/>
    <w:rsid w:val="00571F1E"/>
    <w:rsid w:val="00576AA0"/>
    <w:rsid w:val="00577E7D"/>
    <w:rsid w:val="00582909"/>
    <w:rsid w:val="00584472"/>
    <w:rsid w:val="0059052B"/>
    <w:rsid w:val="00595683"/>
    <w:rsid w:val="00596EA5"/>
    <w:rsid w:val="005A45F5"/>
    <w:rsid w:val="005A475E"/>
    <w:rsid w:val="005A4B45"/>
    <w:rsid w:val="005A5C17"/>
    <w:rsid w:val="005A5C25"/>
    <w:rsid w:val="005B0F10"/>
    <w:rsid w:val="005B0F62"/>
    <w:rsid w:val="005B2A53"/>
    <w:rsid w:val="005B3825"/>
    <w:rsid w:val="005B3D7B"/>
    <w:rsid w:val="005B5455"/>
    <w:rsid w:val="005C0FDC"/>
    <w:rsid w:val="005C3DBD"/>
    <w:rsid w:val="005C3F8D"/>
    <w:rsid w:val="005C5C9E"/>
    <w:rsid w:val="005C6344"/>
    <w:rsid w:val="005C6403"/>
    <w:rsid w:val="005D12C5"/>
    <w:rsid w:val="005D23E6"/>
    <w:rsid w:val="005D3819"/>
    <w:rsid w:val="005D4006"/>
    <w:rsid w:val="005D4DCD"/>
    <w:rsid w:val="005D6376"/>
    <w:rsid w:val="005D69E3"/>
    <w:rsid w:val="005E20C7"/>
    <w:rsid w:val="005E274E"/>
    <w:rsid w:val="005E2C90"/>
    <w:rsid w:val="005E51C0"/>
    <w:rsid w:val="005E6E52"/>
    <w:rsid w:val="005E7069"/>
    <w:rsid w:val="005F1003"/>
    <w:rsid w:val="005F3377"/>
    <w:rsid w:val="005F352E"/>
    <w:rsid w:val="006004AF"/>
    <w:rsid w:val="00601A2C"/>
    <w:rsid w:val="00602953"/>
    <w:rsid w:val="006033B9"/>
    <w:rsid w:val="00603693"/>
    <w:rsid w:val="00603EC5"/>
    <w:rsid w:val="00604A7C"/>
    <w:rsid w:val="00604C62"/>
    <w:rsid w:val="00606041"/>
    <w:rsid w:val="00606512"/>
    <w:rsid w:val="0060683A"/>
    <w:rsid w:val="006072CE"/>
    <w:rsid w:val="00613599"/>
    <w:rsid w:val="00613AEF"/>
    <w:rsid w:val="00615A9B"/>
    <w:rsid w:val="00620106"/>
    <w:rsid w:val="006254DE"/>
    <w:rsid w:val="00625E1B"/>
    <w:rsid w:val="00627C58"/>
    <w:rsid w:val="00630BD0"/>
    <w:rsid w:val="00631E3F"/>
    <w:rsid w:val="00632B11"/>
    <w:rsid w:val="0063595E"/>
    <w:rsid w:val="006359FE"/>
    <w:rsid w:val="00635EBB"/>
    <w:rsid w:val="006369C4"/>
    <w:rsid w:val="006373C4"/>
    <w:rsid w:val="00637E4C"/>
    <w:rsid w:val="0064029F"/>
    <w:rsid w:val="00640770"/>
    <w:rsid w:val="006412A3"/>
    <w:rsid w:val="00641952"/>
    <w:rsid w:val="00641E03"/>
    <w:rsid w:val="00643A5E"/>
    <w:rsid w:val="00644095"/>
    <w:rsid w:val="006462CF"/>
    <w:rsid w:val="00647D75"/>
    <w:rsid w:val="006509F1"/>
    <w:rsid w:val="00651F00"/>
    <w:rsid w:val="00654979"/>
    <w:rsid w:val="006553AF"/>
    <w:rsid w:val="0065638B"/>
    <w:rsid w:val="00656CC6"/>
    <w:rsid w:val="006604DB"/>
    <w:rsid w:val="00663B3F"/>
    <w:rsid w:val="006660A5"/>
    <w:rsid w:val="0066741C"/>
    <w:rsid w:val="00671C17"/>
    <w:rsid w:val="00671E90"/>
    <w:rsid w:val="0067288A"/>
    <w:rsid w:val="00672A94"/>
    <w:rsid w:val="00673EFA"/>
    <w:rsid w:val="00675811"/>
    <w:rsid w:val="00676E8F"/>
    <w:rsid w:val="00680245"/>
    <w:rsid w:val="006805B3"/>
    <w:rsid w:val="0068112A"/>
    <w:rsid w:val="006825FD"/>
    <w:rsid w:val="00684925"/>
    <w:rsid w:val="00686CC8"/>
    <w:rsid w:val="006905B6"/>
    <w:rsid w:val="00692748"/>
    <w:rsid w:val="00692EA5"/>
    <w:rsid w:val="006938BA"/>
    <w:rsid w:val="00696924"/>
    <w:rsid w:val="00696A47"/>
    <w:rsid w:val="00697BB6"/>
    <w:rsid w:val="00697BFC"/>
    <w:rsid w:val="006A069D"/>
    <w:rsid w:val="006A0BC0"/>
    <w:rsid w:val="006A3D42"/>
    <w:rsid w:val="006A664C"/>
    <w:rsid w:val="006A6DED"/>
    <w:rsid w:val="006A71B7"/>
    <w:rsid w:val="006A7C64"/>
    <w:rsid w:val="006B13BC"/>
    <w:rsid w:val="006B57CA"/>
    <w:rsid w:val="006C10BC"/>
    <w:rsid w:val="006C1BE2"/>
    <w:rsid w:val="006C3984"/>
    <w:rsid w:val="006C54FA"/>
    <w:rsid w:val="006C6012"/>
    <w:rsid w:val="006C7451"/>
    <w:rsid w:val="006C7536"/>
    <w:rsid w:val="006D0D4F"/>
    <w:rsid w:val="006D18FC"/>
    <w:rsid w:val="006D1D63"/>
    <w:rsid w:val="006D1E7A"/>
    <w:rsid w:val="006D2597"/>
    <w:rsid w:val="006D2ADD"/>
    <w:rsid w:val="006D44DD"/>
    <w:rsid w:val="006D6225"/>
    <w:rsid w:val="006E1E6C"/>
    <w:rsid w:val="006E4959"/>
    <w:rsid w:val="006E4B31"/>
    <w:rsid w:val="006E7254"/>
    <w:rsid w:val="006E72C9"/>
    <w:rsid w:val="006E7F18"/>
    <w:rsid w:val="006F0B57"/>
    <w:rsid w:val="006F206E"/>
    <w:rsid w:val="006F2DD6"/>
    <w:rsid w:val="006F3D6E"/>
    <w:rsid w:val="006F5264"/>
    <w:rsid w:val="0070035C"/>
    <w:rsid w:val="00702CC2"/>
    <w:rsid w:val="00704518"/>
    <w:rsid w:val="00705796"/>
    <w:rsid w:val="00707E57"/>
    <w:rsid w:val="00710C3E"/>
    <w:rsid w:val="00710FD7"/>
    <w:rsid w:val="00712A3C"/>
    <w:rsid w:val="007138E5"/>
    <w:rsid w:val="00713F5D"/>
    <w:rsid w:val="0071416A"/>
    <w:rsid w:val="007146C9"/>
    <w:rsid w:val="00714B94"/>
    <w:rsid w:val="00715534"/>
    <w:rsid w:val="00715B13"/>
    <w:rsid w:val="00715E94"/>
    <w:rsid w:val="007161E3"/>
    <w:rsid w:val="007203C1"/>
    <w:rsid w:val="00723C8B"/>
    <w:rsid w:val="00724E36"/>
    <w:rsid w:val="00725716"/>
    <w:rsid w:val="0072701F"/>
    <w:rsid w:val="0072772E"/>
    <w:rsid w:val="00727760"/>
    <w:rsid w:val="00727B9A"/>
    <w:rsid w:val="007309A7"/>
    <w:rsid w:val="00731273"/>
    <w:rsid w:val="0073275B"/>
    <w:rsid w:val="00734494"/>
    <w:rsid w:val="00735347"/>
    <w:rsid w:val="00735D32"/>
    <w:rsid w:val="00735E9D"/>
    <w:rsid w:val="0074227A"/>
    <w:rsid w:val="007459BF"/>
    <w:rsid w:val="00746507"/>
    <w:rsid w:val="00746831"/>
    <w:rsid w:val="0075018F"/>
    <w:rsid w:val="00752BFB"/>
    <w:rsid w:val="007542FA"/>
    <w:rsid w:val="00754A7A"/>
    <w:rsid w:val="00760273"/>
    <w:rsid w:val="007609FF"/>
    <w:rsid w:val="007628D4"/>
    <w:rsid w:val="007644F2"/>
    <w:rsid w:val="00765CF3"/>
    <w:rsid w:val="0076658D"/>
    <w:rsid w:val="00770600"/>
    <w:rsid w:val="0077256C"/>
    <w:rsid w:val="00775ED2"/>
    <w:rsid w:val="00776999"/>
    <w:rsid w:val="00777C43"/>
    <w:rsid w:val="007805D7"/>
    <w:rsid w:val="00780FFD"/>
    <w:rsid w:val="007810A5"/>
    <w:rsid w:val="007829F9"/>
    <w:rsid w:val="007844A3"/>
    <w:rsid w:val="007854FD"/>
    <w:rsid w:val="00790F79"/>
    <w:rsid w:val="00795679"/>
    <w:rsid w:val="00795E6B"/>
    <w:rsid w:val="00797AE3"/>
    <w:rsid w:val="007A079D"/>
    <w:rsid w:val="007A7EF4"/>
    <w:rsid w:val="007B0176"/>
    <w:rsid w:val="007B3F05"/>
    <w:rsid w:val="007B4310"/>
    <w:rsid w:val="007B5EAF"/>
    <w:rsid w:val="007B660B"/>
    <w:rsid w:val="007C09A5"/>
    <w:rsid w:val="007C105F"/>
    <w:rsid w:val="007C2D37"/>
    <w:rsid w:val="007C37B1"/>
    <w:rsid w:val="007C3932"/>
    <w:rsid w:val="007C667C"/>
    <w:rsid w:val="007C7A37"/>
    <w:rsid w:val="007C7A47"/>
    <w:rsid w:val="007D0865"/>
    <w:rsid w:val="007D088E"/>
    <w:rsid w:val="007D0BB0"/>
    <w:rsid w:val="007D1F91"/>
    <w:rsid w:val="007D2A7D"/>
    <w:rsid w:val="007D46FB"/>
    <w:rsid w:val="007D49C0"/>
    <w:rsid w:val="007D794C"/>
    <w:rsid w:val="007E158E"/>
    <w:rsid w:val="007E24C7"/>
    <w:rsid w:val="007E499A"/>
    <w:rsid w:val="007E7D1B"/>
    <w:rsid w:val="007F08C5"/>
    <w:rsid w:val="007F1A4C"/>
    <w:rsid w:val="007F4EFC"/>
    <w:rsid w:val="007F6131"/>
    <w:rsid w:val="007F738B"/>
    <w:rsid w:val="007F7AF5"/>
    <w:rsid w:val="008002FC"/>
    <w:rsid w:val="00801396"/>
    <w:rsid w:val="00801744"/>
    <w:rsid w:val="008037C3"/>
    <w:rsid w:val="00805B19"/>
    <w:rsid w:val="00806386"/>
    <w:rsid w:val="0081003F"/>
    <w:rsid w:val="00813965"/>
    <w:rsid w:val="00815062"/>
    <w:rsid w:val="0081508C"/>
    <w:rsid w:val="008168F7"/>
    <w:rsid w:val="0081704D"/>
    <w:rsid w:val="008179D0"/>
    <w:rsid w:val="00821AD2"/>
    <w:rsid w:val="00822249"/>
    <w:rsid w:val="0082479E"/>
    <w:rsid w:val="008256D3"/>
    <w:rsid w:val="00826742"/>
    <w:rsid w:val="00827736"/>
    <w:rsid w:val="008306E7"/>
    <w:rsid w:val="00832085"/>
    <w:rsid w:val="00832D02"/>
    <w:rsid w:val="00833575"/>
    <w:rsid w:val="0083705B"/>
    <w:rsid w:val="00837D02"/>
    <w:rsid w:val="00837DE4"/>
    <w:rsid w:val="00840FA7"/>
    <w:rsid w:val="008437C5"/>
    <w:rsid w:val="008447EE"/>
    <w:rsid w:val="008471E5"/>
    <w:rsid w:val="00850577"/>
    <w:rsid w:val="008510A2"/>
    <w:rsid w:val="00851914"/>
    <w:rsid w:val="00851917"/>
    <w:rsid w:val="0085246E"/>
    <w:rsid w:val="008528AF"/>
    <w:rsid w:val="00853B02"/>
    <w:rsid w:val="00853C47"/>
    <w:rsid w:val="00855373"/>
    <w:rsid w:val="00855D95"/>
    <w:rsid w:val="008564B9"/>
    <w:rsid w:val="0085741F"/>
    <w:rsid w:val="008604F3"/>
    <w:rsid w:val="00860E7C"/>
    <w:rsid w:val="0086312F"/>
    <w:rsid w:val="008678AC"/>
    <w:rsid w:val="0087233A"/>
    <w:rsid w:val="008733E3"/>
    <w:rsid w:val="00873CA9"/>
    <w:rsid w:val="00873F97"/>
    <w:rsid w:val="00874093"/>
    <w:rsid w:val="00874E5E"/>
    <w:rsid w:val="00875329"/>
    <w:rsid w:val="00876165"/>
    <w:rsid w:val="00877C44"/>
    <w:rsid w:val="00881379"/>
    <w:rsid w:val="00882BF1"/>
    <w:rsid w:val="0088310A"/>
    <w:rsid w:val="00883D47"/>
    <w:rsid w:val="00883DAC"/>
    <w:rsid w:val="008853EB"/>
    <w:rsid w:val="00885DE5"/>
    <w:rsid w:val="0088614B"/>
    <w:rsid w:val="00890B11"/>
    <w:rsid w:val="0089394E"/>
    <w:rsid w:val="0089715F"/>
    <w:rsid w:val="008A0827"/>
    <w:rsid w:val="008A2684"/>
    <w:rsid w:val="008A2719"/>
    <w:rsid w:val="008A3BD8"/>
    <w:rsid w:val="008A468E"/>
    <w:rsid w:val="008A507F"/>
    <w:rsid w:val="008A638C"/>
    <w:rsid w:val="008A6F53"/>
    <w:rsid w:val="008A7239"/>
    <w:rsid w:val="008B0918"/>
    <w:rsid w:val="008B0F33"/>
    <w:rsid w:val="008B1257"/>
    <w:rsid w:val="008B2619"/>
    <w:rsid w:val="008B268B"/>
    <w:rsid w:val="008B3F67"/>
    <w:rsid w:val="008B4389"/>
    <w:rsid w:val="008C3669"/>
    <w:rsid w:val="008C4119"/>
    <w:rsid w:val="008C5FA9"/>
    <w:rsid w:val="008C752A"/>
    <w:rsid w:val="008C7FA5"/>
    <w:rsid w:val="008D0C8F"/>
    <w:rsid w:val="008D430D"/>
    <w:rsid w:val="008D60D6"/>
    <w:rsid w:val="008D6FED"/>
    <w:rsid w:val="008E28C8"/>
    <w:rsid w:val="008E37D0"/>
    <w:rsid w:val="008E42EB"/>
    <w:rsid w:val="008E4F4F"/>
    <w:rsid w:val="008E5864"/>
    <w:rsid w:val="008E775A"/>
    <w:rsid w:val="008E77C3"/>
    <w:rsid w:val="008E7F21"/>
    <w:rsid w:val="008F45CE"/>
    <w:rsid w:val="008F5A7B"/>
    <w:rsid w:val="008F610D"/>
    <w:rsid w:val="008F76A8"/>
    <w:rsid w:val="009000CE"/>
    <w:rsid w:val="00900569"/>
    <w:rsid w:val="00900E1D"/>
    <w:rsid w:val="0090199E"/>
    <w:rsid w:val="00901E55"/>
    <w:rsid w:val="009047E9"/>
    <w:rsid w:val="009064DC"/>
    <w:rsid w:val="00907B3F"/>
    <w:rsid w:val="0091199F"/>
    <w:rsid w:val="00911FB3"/>
    <w:rsid w:val="00914AA7"/>
    <w:rsid w:val="00915EF0"/>
    <w:rsid w:val="00916ED6"/>
    <w:rsid w:val="0091754E"/>
    <w:rsid w:val="00920DCC"/>
    <w:rsid w:val="00921C8A"/>
    <w:rsid w:val="009220D3"/>
    <w:rsid w:val="00922914"/>
    <w:rsid w:val="009251F0"/>
    <w:rsid w:val="00925AD4"/>
    <w:rsid w:val="00927318"/>
    <w:rsid w:val="0093214B"/>
    <w:rsid w:val="009327F6"/>
    <w:rsid w:val="00933303"/>
    <w:rsid w:val="009346FF"/>
    <w:rsid w:val="00934E66"/>
    <w:rsid w:val="0093606C"/>
    <w:rsid w:val="00937B2A"/>
    <w:rsid w:val="00940900"/>
    <w:rsid w:val="00941739"/>
    <w:rsid w:val="00941821"/>
    <w:rsid w:val="00944EDB"/>
    <w:rsid w:val="00945197"/>
    <w:rsid w:val="0094547C"/>
    <w:rsid w:val="00946F48"/>
    <w:rsid w:val="009509B0"/>
    <w:rsid w:val="009524F1"/>
    <w:rsid w:val="00956601"/>
    <w:rsid w:val="00956701"/>
    <w:rsid w:val="00957BB7"/>
    <w:rsid w:val="009612DB"/>
    <w:rsid w:val="009616ED"/>
    <w:rsid w:val="00961CC0"/>
    <w:rsid w:val="009634FB"/>
    <w:rsid w:val="00965CF2"/>
    <w:rsid w:val="00966E5A"/>
    <w:rsid w:val="00967137"/>
    <w:rsid w:val="009710F7"/>
    <w:rsid w:val="009728EB"/>
    <w:rsid w:val="00972C43"/>
    <w:rsid w:val="0097349A"/>
    <w:rsid w:val="0097428D"/>
    <w:rsid w:val="0098058B"/>
    <w:rsid w:val="00985738"/>
    <w:rsid w:val="00985978"/>
    <w:rsid w:val="00986F97"/>
    <w:rsid w:val="009909F7"/>
    <w:rsid w:val="00990E1F"/>
    <w:rsid w:val="00991261"/>
    <w:rsid w:val="00991C79"/>
    <w:rsid w:val="009922DC"/>
    <w:rsid w:val="009941DB"/>
    <w:rsid w:val="009948E9"/>
    <w:rsid w:val="0099495A"/>
    <w:rsid w:val="00996377"/>
    <w:rsid w:val="009A0EE7"/>
    <w:rsid w:val="009A19C7"/>
    <w:rsid w:val="009A2666"/>
    <w:rsid w:val="009A277A"/>
    <w:rsid w:val="009A2CC4"/>
    <w:rsid w:val="009A5529"/>
    <w:rsid w:val="009A5699"/>
    <w:rsid w:val="009A74EC"/>
    <w:rsid w:val="009B052B"/>
    <w:rsid w:val="009B09E4"/>
    <w:rsid w:val="009B32CB"/>
    <w:rsid w:val="009B374D"/>
    <w:rsid w:val="009B39BF"/>
    <w:rsid w:val="009B6CB2"/>
    <w:rsid w:val="009C2C62"/>
    <w:rsid w:val="009C3FD9"/>
    <w:rsid w:val="009C57F4"/>
    <w:rsid w:val="009C6B95"/>
    <w:rsid w:val="009C7D64"/>
    <w:rsid w:val="009D1E51"/>
    <w:rsid w:val="009D4743"/>
    <w:rsid w:val="009E0404"/>
    <w:rsid w:val="009E0DFF"/>
    <w:rsid w:val="009E2A50"/>
    <w:rsid w:val="009E5237"/>
    <w:rsid w:val="009E6F43"/>
    <w:rsid w:val="009F10A1"/>
    <w:rsid w:val="009F1FF2"/>
    <w:rsid w:val="009F3EB1"/>
    <w:rsid w:val="009F7D66"/>
    <w:rsid w:val="009F7DA8"/>
    <w:rsid w:val="00A0058F"/>
    <w:rsid w:val="00A010FF"/>
    <w:rsid w:val="00A0388F"/>
    <w:rsid w:val="00A0490A"/>
    <w:rsid w:val="00A06425"/>
    <w:rsid w:val="00A1474A"/>
    <w:rsid w:val="00A14D6F"/>
    <w:rsid w:val="00A15982"/>
    <w:rsid w:val="00A17F2D"/>
    <w:rsid w:val="00A20117"/>
    <w:rsid w:val="00A22A51"/>
    <w:rsid w:val="00A26FD5"/>
    <w:rsid w:val="00A27CA5"/>
    <w:rsid w:val="00A30F54"/>
    <w:rsid w:val="00A32BC0"/>
    <w:rsid w:val="00A34775"/>
    <w:rsid w:val="00A353D7"/>
    <w:rsid w:val="00A359C2"/>
    <w:rsid w:val="00A3614F"/>
    <w:rsid w:val="00A361BA"/>
    <w:rsid w:val="00A37748"/>
    <w:rsid w:val="00A37867"/>
    <w:rsid w:val="00A37F23"/>
    <w:rsid w:val="00A407AD"/>
    <w:rsid w:val="00A4114D"/>
    <w:rsid w:val="00A41EAC"/>
    <w:rsid w:val="00A46843"/>
    <w:rsid w:val="00A46A4E"/>
    <w:rsid w:val="00A5079A"/>
    <w:rsid w:val="00A57AE0"/>
    <w:rsid w:val="00A57E97"/>
    <w:rsid w:val="00A61B2E"/>
    <w:rsid w:val="00A643C1"/>
    <w:rsid w:val="00A6493F"/>
    <w:rsid w:val="00A64E9D"/>
    <w:rsid w:val="00A669BB"/>
    <w:rsid w:val="00A67E6A"/>
    <w:rsid w:val="00A712FD"/>
    <w:rsid w:val="00A713D2"/>
    <w:rsid w:val="00A72F3D"/>
    <w:rsid w:val="00A737E7"/>
    <w:rsid w:val="00A75FF7"/>
    <w:rsid w:val="00A82BAD"/>
    <w:rsid w:val="00A8313F"/>
    <w:rsid w:val="00A84FD0"/>
    <w:rsid w:val="00A86628"/>
    <w:rsid w:val="00A87FE7"/>
    <w:rsid w:val="00A9076C"/>
    <w:rsid w:val="00A9162F"/>
    <w:rsid w:val="00A95BED"/>
    <w:rsid w:val="00A96E41"/>
    <w:rsid w:val="00A978AE"/>
    <w:rsid w:val="00AA196E"/>
    <w:rsid w:val="00AA2A07"/>
    <w:rsid w:val="00AA3354"/>
    <w:rsid w:val="00AA3BD2"/>
    <w:rsid w:val="00AA3D4F"/>
    <w:rsid w:val="00AA5086"/>
    <w:rsid w:val="00AA522A"/>
    <w:rsid w:val="00AA5FDB"/>
    <w:rsid w:val="00AA619C"/>
    <w:rsid w:val="00AB05A0"/>
    <w:rsid w:val="00AB0659"/>
    <w:rsid w:val="00AB097D"/>
    <w:rsid w:val="00AB17FF"/>
    <w:rsid w:val="00AB3460"/>
    <w:rsid w:val="00AB3DDB"/>
    <w:rsid w:val="00AB4474"/>
    <w:rsid w:val="00AB5569"/>
    <w:rsid w:val="00AB5DE1"/>
    <w:rsid w:val="00AB7CEE"/>
    <w:rsid w:val="00AC17AE"/>
    <w:rsid w:val="00AC4C8B"/>
    <w:rsid w:val="00AC658D"/>
    <w:rsid w:val="00AC6BD8"/>
    <w:rsid w:val="00AC7195"/>
    <w:rsid w:val="00AC7CEB"/>
    <w:rsid w:val="00AD0BD8"/>
    <w:rsid w:val="00AD0DCE"/>
    <w:rsid w:val="00AD3251"/>
    <w:rsid w:val="00AD3D5A"/>
    <w:rsid w:val="00AD49C3"/>
    <w:rsid w:val="00AD51CC"/>
    <w:rsid w:val="00AD619E"/>
    <w:rsid w:val="00AD65B3"/>
    <w:rsid w:val="00AD65B5"/>
    <w:rsid w:val="00AD758A"/>
    <w:rsid w:val="00AD7B42"/>
    <w:rsid w:val="00AD7E50"/>
    <w:rsid w:val="00AE1363"/>
    <w:rsid w:val="00AE1DEE"/>
    <w:rsid w:val="00AE3A36"/>
    <w:rsid w:val="00AE6ABC"/>
    <w:rsid w:val="00AF119F"/>
    <w:rsid w:val="00AF11AC"/>
    <w:rsid w:val="00AF36F3"/>
    <w:rsid w:val="00AF3978"/>
    <w:rsid w:val="00AF3D51"/>
    <w:rsid w:val="00AF4E82"/>
    <w:rsid w:val="00AF5F79"/>
    <w:rsid w:val="00AF6CE4"/>
    <w:rsid w:val="00B03475"/>
    <w:rsid w:val="00B03CDA"/>
    <w:rsid w:val="00B03E2E"/>
    <w:rsid w:val="00B053F8"/>
    <w:rsid w:val="00B07A94"/>
    <w:rsid w:val="00B07C71"/>
    <w:rsid w:val="00B07E00"/>
    <w:rsid w:val="00B101B4"/>
    <w:rsid w:val="00B10F3C"/>
    <w:rsid w:val="00B135B5"/>
    <w:rsid w:val="00B15B0F"/>
    <w:rsid w:val="00B162CF"/>
    <w:rsid w:val="00B1638D"/>
    <w:rsid w:val="00B17BA9"/>
    <w:rsid w:val="00B20FCB"/>
    <w:rsid w:val="00B22AE0"/>
    <w:rsid w:val="00B244E3"/>
    <w:rsid w:val="00B24BFA"/>
    <w:rsid w:val="00B30A28"/>
    <w:rsid w:val="00B3130E"/>
    <w:rsid w:val="00B31DC5"/>
    <w:rsid w:val="00B34387"/>
    <w:rsid w:val="00B34F7D"/>
    <w:rsid w:val="00B35066"/>
    <w:rsid w:val="00B3735C"/>
    <w:rsid w:val="00B3763C"/>
    <w:rsid w:val="00B3782D"/>
    <w:rsid w:val="00B40057"/>
    <w:rsid w:val="00B40302"/>
    <w:rsid w:val="00B41214"/>
    <w:rsid w:val="00B41738"/>
    <w:rsid w:val="00B42BAC"/>
    <w:rsid w:val="00B42C1A"/>
    <w:rsid w:val="00B4460A"/>
    <w:rsid w:val="00B45B2C"/>
    <w:rsid w:val="00B50CBC"/>
    <w:rsid w:val="00B51280"/>
    <w:rsid w:val="00B51D85"/>
    <w:rsid w:val="00B51E2E"/>
    <w:rsid w:val="00B528C7"/>
    <w:rsid w:val="00B53E60"/>
    <w:rsid w:val="00B559AF"/>
    <w:rsid w:val="00B57A3A"/>
    <w:rsid w:val="00B6150E"/>
    <w:rsid w:val="00B63384"/>
    <w:rsid w:val="00B6357D"/>
    <w:rsid w:val="00B6408A"/>
    <w:rsid w:val="00B65185"/>
    <w:rsid w:val="00B65AA8"/>
    <w:rsid w:val="00B704A8"/>
    <w:rsid w:val="00B71028"/>
    <w:rsid w:val="00B735DA"/>
    <w:rsid w:val="00B74BF3"/>
    <w:rsid w:val="00B754C1"/>
    <w:rsid w:val="00B813F7"/>
    <w:rsid w:val="00B8539D"/>
    <w:rsid w:val="00B85566"/>
    <w:rsid w:val="00B8630F"/>
    <w:rsid w:val="00B871D8"/>
    <w:rsid w:val="00B87F11"/>
    <w:rsid w:val="00B87F93"/>
    <w:rsid w:val="00B92392"/>
    <w:rsid w:val="00B928E8"/>
    <w:rsid w:val="00B92A66"/>
    <w:rsid w:val="00B93E5A"/>
    <w:rsid w:val="00B9719E"/>
    <w:rsid w:val="00B97884"/>
    <w:rsid w:val="00BA07BB"/>
    <w:rsid w:val="00BA1143"/>
    <w:rsid w:val="00BA1A8C"/>
    <w:rsid w:val="00BA223F"/>
    <w:rsid w:val="00BA2CB2"/>
    <w:rsid w:val="00BA503E"/>
    <w:rsid w:val="00BA6B11"/>
    <w:rsid w:val="00BA6CD0"/>
    <w:rsid w:val="00BA7D33"/>
    <w:rsid w:val="00BB037E"/>
    <w:rsid w:val="00BB06CA"/>
    <w:rsid w:val="00BB16A1"/>
    <w:rsid w:val="00BB18ED"/>
    <w:rsid w:val="00BB2709"/>
    <w:rsid w:val="00BB2AEE"/>
    <w:rsid w:val="00BB3474"/>
    <w:rsid w:val="00BB5047"/>
    <w:rsid w:val="00BB53AC"/>
    <w:rsid w:val="00BB76EA"/>
    <w:rsid w:val="00BB7E3E"/>
    <w:rsid w:val="00BC03AD"/>
    <w:rsid w:val="00BC2730"/>
    <w:rsid w:val="00BC300C"/>
    <w:rsid w:val="00BC4443"/>
    <w:rsid w:val="00BC6DD8"/>
    <w:rsid w:val="00BD1C98"/>
    <w:rsid w:val="00BD1F2A"/>
    <w:rsid w:val="00BD242E"/>
    <w:rsid w:val="00BD2A68"/>
    <w:rsid w:val="00BD5BE1"/>
    <w:rsid w:val="00BD6AAB"/>
    <w:rsid w:val="00BE59C9"/>
    <w:rsid w:val="00BE7E91"/>
    <w:rsid w:val="00BF1608"/>
    <w:rsid w:val="00BF1EDD"/>
    <w:rsid w:val="00BF212B"/>
    <w:rsid w:val="00BF2C0D"/>
    <w:rsid w:val="00BF2DEC"/>
    <w:rsid w:val="00BF3630"/>
    <w:rsid w:val="00BF3AB2"/>
    <w:rsid w:val="00BF3C3E"/>
    <w:rsid w:val="00BF3CDF"/>
    <w:rsid w:val="00BF3F89"/>
    <w:rsid w:val="00BF517E"/>
    <w:rsid w:val="00BF6B72"/>
    <w:rsid w:val="00BF7CB3"/>
    <w:rsid w:val="00C0288F"/>
    <w:rsid w:val="00C02DEC"/>
    <w:rsid w:val="00C03A87"/>
    <w:rsid w:val="00C05D33"/>
    <w:rsid w:val="00C05F3B"/>
    <w:rsid w:val="00C06847"/>
    <w:rsid w:val="00C10142"/>
    <w:rsid w:val="00C10406"/>
    <w:rsid w:val="00C12F85"/>
    <w:rsid w:val="00C140A2"/>
    <w:rsid w:val="00C14C10"/>
    <w:rsid w:val="00C151AC"/>
    <w:rsid w:val="00C16048"/>
    <w:rsid w:val="00C165A2"/>
    <w:rsid w:val="00C175A8"/>
    <w:rsid w:val="00C17D83"/>
    <w:rsid w:val="00C210FD"/>
    <w:rsid w:val="00C21E7C"/>
    <w:rsid w:val="00C22B2C"/>
    <w:rsid w:val="00C23080"/>
    <w:rsid w:val="00C2375A"/>
    <w:rsid w:val="00C24D73"/>
    <w:rsid w:val="00C25066"/>
    <w:rsid w:val="00C26576"/>
    <w:rsid w:val="00C302EA"/>
    <w:rsid w:val="00C337C1"/>
    <w:rsid w:val="00C35683"/>
    <w:rsid w:val="00C370CB"/>
    <w:rsid w:val="00C37E1C"/>
    <w:rsid w:val="00C42EE2"/>
    <w:rsid w:val="00C43E2C"/>
    <w:rsid w:val="00C44530"/>
    <w:rsid w:val="00C44EB7"/>
    <w:rsid w:val="00C4648C"/>
    <w:rsid w:val="00C47E72"/>
    <w:rsid w:val="00C51EBF"/>
    <w:rsid w:val="00C5249D"/>
    <w:rsid w:val="00C53034"/>
    <w:rsid w:val="00C53076"/>
    <w:rsid w:val="00C54A68"/>
    <w:rsid w:val="00C54C06"/>
    <w:rsid w:val="00C557E6"/>
    <w:rsid w:val="00C5739A"/>
    <w:rsid w:val="00C60051"/>
    <w:rsid w:val="00C60749"/>
    <w:rsid w:val="00C62FAF"/>
    <w:rsid w:val="00C634F8"/>
    <w:rsid w:val="00C642D7"/>
    <w:rsid w:val="00C66630"/>
    <w:rsid w:val="00C672FB"/>
    <w:rsid w:val="00C67EB3"/>
    <w:rsid w:val="00C720C9"/>
    <w:rsid w:val="00C73DFF"/>
    <w:rsid w:val="00C750F2"/>
    <w:rsid w:val="00C816EA"/>
    <w:rsid w:val="00C829EB"/>
    <w:rsid w:val="00C83D45"/>
    <w:rsid w:val="00C84802"/>
    <w:rsid w:val="00C84927"/>
    <w:rsid w:val="00C863B8"/>
    <w:rsid w:val="00C867F8"/>
    <w:rsid w:val="00C86E14"/>
    <w:rsid w:val="00C87818"/>
    <w:rsid w:val="00C87ED7"/>
    <w:rsid w:val="00C91EEE"/>
    <w:rsid w:val="00C934D9"/>
    <w:rsid w:val="00C93B79"/>
    <w:rsid w:val="00C93EF8"/>
    <w:rsid w:val="00C94044"/>
    <w:rsid w:val="00C95AED"/>
    <w:rsid w:val="00C97085"/>
    <w:rsid w:val="00CA038F"/>
    <w:rsid w:val="00CA10AF"/>
    <w:rsid w:val="00CA60C1"/>
    <w:rsid w:val="00CA6219"/>
    <w:rsid w:val="00CA7295"/>
    <w:rsid w:val="00CB092E"/>
    <w:rsid w:val="00CB3A19"/>
    <w:rsid w:val="00CB40FE"/>
    <w:rsid w:val="00CB4A98"/>
    <w:rsid w:val="00CB5F09"/>
    <w:rsid w:val="00CB71AD"/>
    <w:rsid w:val="00CB71EF"/>
    <w:rsid w:val="00CC3455"/>
    <w:rsid w:val="00CC3C93"/>
    <w:rsid w:val="00CC4B70"/>
    <w:rsid w:val="00CC4FE4"/>
    <w:rsid w:val="00CC7563"/>
    <w:rsid w:val="00CC776C"/>
    <w:rsid w:val="00CC7ADD"/>
    <w:rsid w:val="00CD02E1"/>
    <w:rsid w:val="00CD0D58"/>
    <w:rsid w:val="00CD1182"/>
    <w:rsid w:val="00CD22B2"/>
    <w:rsid w:val="00CD2915"/>
    <w:rsid w:val="00CD3D13"/>
    <w:rsid w:val="00CD457C"/>
    <w:rsid w:val="00CD6CAA"/>
    <w:rsid w:val="00CD7D81"/>
    <w:rsid w:val="00CE026B"/>
    <w:rsid w:val="00CE2A14"/>
    <w:rsid w:val="00CE4918"/>
    <w:rsid w:val="00CE6525"/>
    <w:rsid w:val="00CE6EB5"/>
    <w:rsid w:val="00CE7824"/>
    <w:rsid w:val="00CF46C3"/>
    <w:rsid w:val="00CF4A13"/>
    <w:rsid w:val="00CF6DAD"/>
    <w:rsid w:val="00D0245D"/>
    <w:rsid w:val="00D05D9D"/>
    <w:rsid w:val="00D0654C"/>
    <w:rsid w:val="00D0693D"/>
    <w:rsid w:val="00D06E6A"/>
    <w:rsid w:val="00D07141"/>
    <w:rsid w:val="00D07570"/>
    <w:rsid w:val="00D10D6A"/>
    <w:rsid w:val="00D1351F"/>
    <w:rsid w:val="00D147B8"/>
    <w:rsid w:val="00D2003E"/>
    <w:rsid w:val="00D24353"/>
    <w:rsid w:val="00D24AB6"/>
    <w:rsid w:val="00D24B96"/>
    <w:rsid w:val="00D31367"/>
    <w:rsid w:val="00D317B5"/>
    <w:rsid w:val="00D31C87"/>
    <w:rsid w:val="00D3299F"/>
    <w:rsid w:val="00D33634"/>
    <w:rsid w:val="00D342F3"/>
    <w:rsid w:val="00D34793"/>
    <w:rsid w:val="00D37207"/>
    <w:rsid w:val="00D400E0"/>
    <w:rsid w:val="00D40AAD"/>
    <w:rsid w:val="00D41082"/>
    <w:rsid w:val="00D41B48"/>
    <w:rsid w:val="00D431A7"/>
    <w:rsid w:val="00D43480"/>
    <w:rsid w:val="00D523CD"/>
    <w:rsid w:val="00D5362F"/>
    <w:rsid w:val="00D56B50"/>
    <w:rsid w:val="00D61DC0"/>
    <w:rsid w:val="00D63942"/>
    <w:rsid w:val="00D6462C"/>
    <w:rsid w:val="00D67EDB"/>
    <w:rsid w:val="00D67FF1"/>
    <w:rsid w:val="00D70B1A"/>
    <w:rsid w:val="00D70D59"/>
    <w:rsid w:val="00D72601"/>
    <w:rsid w:val="00D72ABE"/>
    <w:rsid w:val="00D7357D"/>
    <w:rsid w:val="00D74E6D"/>
    <w:rsid w:val="00D76FF0"/>
    <w:rsid w:val="00D77AEB"/>
    <w:rsid w:val="00D8074A"/>
    <w:rsid w:val="00D8157E"/>
    <w:rsid w:val="00D824B1"/>
    <w:rsid w:val="00D82F81"/>
    <w:rsid w:val="00D833B0"/>
    <w:rsid w:val="00D848B7"/>
    <w:rsid w:val="00D849CC"/>
    <w:rsid w:val="00D85B21"/>
    <w:rsid w:val="00D86869"/>
    <w:rsid w:val="00D86A16"/>
    <w:rsid w:val="00D86F23"/>
    <w:rsid w:val="00D90072"/>
    <w:rsid w:val="00D9067E"/>
    <w:rsid w:val="00D91718"/>
    <w:rsid w:val="00D92F90"/>
    <w:rsid w:val="00D93E25"/>
    <w:rsid w:val="00D946FA"/>
    <w:rsid w:val="00D94A22"/>
    <w:rsid w:val="00DA35A6"/>
    <w:rsid w:val="00DA37C3"/>
    <w:rsid w:val="00DA38CD"/>
    <w:rsid w:val="00DA3E0C"/>
    <w:rsid w:val="00DA72A8"/>
    <w:rsid w:val="00DB13B8"/>
    <w:rsid w:val="00DB4667"/>
    <w:rsid w:val="00DB75B6"/>
    <w:rsid w:val="00DC17A4"/>
    <w:rsid w:val="00DC1A03"/>
    <w:rsid w:val="00DC22FC"/>
    <w:rsid w:val="00DC2400"/>
    <w:rsid w:val="00DC2F91"/>
    <w:rsid w:val="00DC4B01"/>
    <w:rsid w:val="00DC4C8A"/>
    <w:rsid w:val="00DC53D0"/>
    <w:rsid w:val="00DD2B15"/>
    <w:rsid w:val="00DD7931"/>
    <w:rsid w:val="00DE2A0E"/>
    <w:rsid w:val="00DE33FE"/>
    <w:rsid w:val="00DE4A9B"/>
    <w:rsid w:val="00DE4BF1"/>
    <w:rsid w:val="00DE5ACA"/>
    <w:rsid w:val="00DE6D4E"/>
    <w:rsid w:val="00DE6E3B"/>
    <w:rsid w:val="00DE6FA3"/>
    <w:rsid w:val="00DE792F"/>
    <w:rsid w:val="00DF1334"/>
    <w:rsid w:val="00DF1C33"/>
    <w:rsid w:val="00DF3BE4"/>
    <w:rsid w:val="00DF69A3"/>
    <w:rsid w:val="00DF74F9"/>
    <w:rsid w:val="00DF777C"/>
    <w:rsid w:val="00E018F2"/>
    <w:rsid w:val="00E02419"/>
    <w:rsid w:val="00E02471"/>
    <w:rsid w:val="00E02C64"/>
    <w:rsid w:val="00E04048"/>
    <w:rsid w:val="00E04AF3"/>
    <w:rsid w:val="00E10091"/>
    <w:rsid w:val="00E106F9"/>
    <w:rsid w:val="00E13269"/>
    <w:rsid w:val="00E13621"/>
    <w:rsid w:val="00E13C75"/>
    <w:rsid w:val="00E140E7"/>
    <w:rsid w:val="00E164DE"/>
    <w:rsid w:val="00E17241"/>
    <w:rsid w:val="00E1745B"/>
    <w:rsid w:val="00E17ABA"/>
    <w:rsid w:val="00E24A4E"/>
    <w:rsid w:val="00E26667"/>
    <w:rsid w:val="00E27119"/>
    <w:rsid w:val="00E2722A"/>
    <w:rsid w:val="00E326C6"/>
    <w:rsid w:val="00E33203"/>
    <w:rsid w:val="00E340D1"/>
    <w:rsid w:val="00E35A0D"/>
    <w:rsid w:val="00E378A5"/>
    <w:rsid w:val="00E37D94"/>
    <w:rsid w:val="00E42EB8"/>
    <w:rsid w:val="00E43004"/>
    <w:rsid w:val="00E43949"/>
    <w:rsid w:val="00E43CE1"/>
    <w:rsid w:val="00E56C28"/>
    <w:rsid w:val="00E579E0"/>
    <w:rsid w:val="00E615BC"/>
    <w:rsid w:val="00E61A59"/>
    <w:rsid w:val="00E64235"/>
    <w:rsid w:val="00E646E7"/>
    <w:rsid w:val="00E6497B"/>
    <w:rsid w:val="00E67128"/>
    <w:rsid w:val="00E71044"/>
    <w:rsid w:val="00E73F19"/>
    <w:rsid w:val="00E74E05"/>
    <w:rsid w:val="00E74E7C"/>
    <w:rsid w:val="00E76620"/>
    <w:rsid w:val="00E778D8"/>
    <w:rsid w:val="00E84B20"/>
    <w:rsid w:val="00E8545C"/>
    <w:rsid w:val="00E86013"/>
    <w:rsid w:val="00E8730F"/>
    <w:rsid w:val="00E90BED"/>
    <w:rsid w:val="00E9259F"/>
    <w:rsid w:val="00E92BC2"/>
    <w:rsid w:val="00E92EFF"/>
    <w:rsid w:val="00E953EC"/>
    <w:rsid w:val="00E961A0"/>
    <w:rsid w:val="00E96BD5"/>
    <w:rsid w:val="00E97AD2"/>
    <w:rsid w:val="00EA08E3"/>
    <w:rsid w:val="00EA106D"/>
    <w:rsid w:val="00EA1ED1"/>
    <w:rsid w:val="00EA3D33"/>
    <w:rsid w:val="00EA4CB6"/>
    <w:rsid w:val="00EA5238"/>
    <w:rsid w:val="00EA571C"/>
    <w:rsid w:val="00EA5A1C"/>
    <w:rsid w:val="00EA73A7"/>
    <w:rsid w:val="00EB073D"/>
    <w:rsid w:val="00EB083C"/>
    <w:rsid w:val="00EB1816"/>
    <w:rsid w:val="00EB2384"/>
    <w:rsid w:val="00EB273A"/>
    <w:rsid w:val="00EB4075"/>
    <w:rsid w:val="00EB4D87"/>
    <w:rsid w:val="00EB5016"/>
    <w:rsid w:val="00EB7AEB"/>
    <w:rsid w:val="00EB7C6D"/>
    <w:rsid w:val="00EC03BB"/>
    <w:rsid w:val="00EC0E2D"/>
    <w:rsid w:val="00EC4BE0"/>
    <w:rsid w:val="00ED15D4"/>
    <w:rsid w:val="00ED3F87"/>
    <w:rsid w:val="00EE0404"/>
    <w:rsid w:val="00EE1611"/>
    <w:rsid w:val="00EE3262"/>
    <w:rsid w:val="00EF08F1"/>
    <w:rsid w:val="00EF23AA"/>
    <w:rsid w:val="00EF2C5F"/>
    <w:rsid w:val="00EF35A4"/>
    <w:rsid w:val="00EF3EB6"/>
    <w:rsid w:val="00EF7C1B"/>
    <w:rsid w:val="00F016DD"/>
    <w:rsid w:val="00F01F9E"/>
    <w:rsid w:val="00F024BC"/>
    <w:rsid w:val="00F03FCB"/>
    <w:rsid w:val="00F06889"/>
    <w:rsid w:val="00F06AEF"/>
    <w:rsid w:val="00F06B7E"/>
    <w:rsid w:val="00F118F7"/>
    <w:rsid w:val="00F124E9"/>
    <w:rsid w:val="00F14027"/>
    <w:rsid w:val="00F14AD6"/>
    <w:rsid w:val="00F15D1A"/>
    <w:rsid w:val="00F20A86"/>
    <w:rsid w:val="00F21EC2"/>
    <w:rsid w:val="00F271BD"/>
    <w:rsid w:val="00F276CD"/>
    <w:rsid w:val="00F327E3"/>
    <w:rsid w:val="00F341E9"/>
    <w:rsid w:val="00F354F2"/>
    <w:rsid w:val="00F36A5C"/>
    <w:rsid w:val="00F36E6C"/>
    <w:rsid w:val="00F416A1"/>
    <w:rsid w:val="00F42EA1"/>
    <w:rsid w:val="00F43332"/>
    <w:rsid w:val="00F439AC"/>
    <w:rsid w:val="00F43B25"/>
    <w:rsid w:val="00F43D24"/>
    <w:rsid w:val="00F4412B"/>
    <w:rsid w:val="00F47FD9"/>
    <w:rsid w:val="00F5075D"/>
    <w:rsid w:val="00F507C8"/>
    <w:rsid w:val="00F50F2E"/>
    <w:rsid w:val="00F51FAF"/>
    <w:rsid w:val="00F54727"/>
    <w:rsid w:val="00F54981"/>
    <w:rsid w:val="00F56411"/>
    <w:rsid w:val="00F57962"/>
    <w:rsid w:val="00F57C9D"/>
    <w:rsid w:val="00F60B28"/>
    <w:rsid w:val="00F611E0"/>
    <w:rsid w:val="00F61916"/>
    <w:rsid w:val="00F62E81"/>
    <w:rsid w:val="00F63804"/>
    <w:rsid w:val="00F63BA6"/>
    <w:rsid w:val="00F6477F"/>
    <w:rsid w:val="00F65AB4"/>
    <w:rsid w:val="00F66B9C"/>
    <w:rsid w:val="00F675D2"/>
    <w:rsid w:val="00F70C02"/>
    <w:rsid w:val="00F736EC"/>
    <w:rsid w:val="00F73E24"/>
    <w:rsid w:val="00F750EF"/>
    <w:rsid w:val="00F76D3A"/>
    <w:rsid w:val="00F770FF"/>
    <w:rsid w:val="00F82919"/>
    <w:rsid w:val="00F8512B"/>
    <w:rsid w:val="00F8530A"/>
    <w:rsid w:val="00F85FF8"/>
    <w:rsid w:val="00F86B4E"/>
    <w:rsid w:val="00F87C72"/>
    <w:rsid w:val="00F909D4"/>
    <w:rsid w:val="00F92A07"/>
    <w:rsid w:val="00F9328D"/>
    <w:rsid w:val="00F96805"/>
    <w:rsid w:val="00F97908"/>
    <w:rsid w:val="00FA2C4E"/>
    <w:rsid w:val="00FA3C3F"/>
    <w:rsid w:val="00FA56E3"/>
    <w:rsid w:val="00FA57A7"/>
    <w:rsid w:val="00FA7314"/>
    <w:rsid w:val="00FB6462"/>
    <w:rsid w:val="00FB6484"/>
    <w:rsid w:val="00FC0267"/>
    <w:rsid w:val="00FC07B1"/>
    <w:rsid w:val="00FC1504"/>
    <w:rsid w:val="00FC1AB1"/>
    <w:rsid w:val="00FC1AB6"/>
    <w:rsid w:val="00FC268A"/>
    <w:rsid w:val="00FC4470"/>
    <w:rsid w:val="00FC7343"/>
    <w:rsid w:val="00FD00DA"/>
    <w:rsid w:val="00FD096A"/>
    <w:rsid w:val="00FD1BD2"/>
    <w:rsid w:val="00FD1E9B"/>
    <w:rsid w:val="00FE191F"/>
    <w:rsid w:val="00FE2C17"/>
    <w:rsid w:val="00FE2C7F"/>
    <w:rsid w:val="00FE4CC0"/>
    <w:rsid w:val="00FE6D8F"/>
    <w:rsid w:val="00FF1845"/>
    <w:rsid w:val="00FF2315"/>
    <w:rsid w:val="00FF2343"/>
    <w:rsid w:val="00FF31E9"/>
    <w:rsid w:val="00FF349B"/>
    <w:rsid w:val="00FF50EC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4D73"/>
    <w:pPr>
      <w:spacing w:before="80" w:after="40"/>
      <w:ind w:left="340"/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autoRedefine/>
    <w:qFormat/>
    <w:rsid w:val="0049442F"/>
    <w:pPr>
      <w:keepNext/>
      <w:numPr>
        <w:numId w:val="2"/>
      </w:numPr>
      <w:tabs>
        <w:tab w:val="left" w:pos="340"/>
      </w:tabs>
      <w:spacing w:before="240" w:after="120"/>
      <w:ind w:hanging="858"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C21E7C"/>
    <w:pPr>
      <w:keepNext/>
      <w:numPr>
        <w:ilvl w:val="1"/>
        <w:numId w:val="2"/>
      </w:numPr>
      <w:tabs>
        <w:tab w:val="clear" w:pos="860"/>
        <w:tab w:val="left" w:pos="340"/>
      </w:tabs>
      <w:ind w:left="340" w:hanging="340"/>
      <w:outlineLvl w:val="1"/>
    </w:pPr>
    <w:rPr>
      <w:szCs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jc w:val="center"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2"/>
      </w:numPr>
      <w:jc w:val="center"/>
      <w:outlineLvl w:val="5"/>
    </w:pPr>
    <w:rPr>
      <w:b/>
      <w:bCs/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outlineLvl w:val="7"/>
    </w:pPr>
    <w:rPr>
      <w:sz w:val="24"/>
      <w:u w:val="single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numPr>
        <w:numId w:val="1"/>
      </w:numPr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odyTextIndent2">
    <w:name w:val="Body Text Indent 2"/>
    <w:basedOn w:val="Normal"/>
    <w:pPr>
      <w:ind w:left="789"/>
    </w:pPr>
  </w:style>
  <w:style w:type="paragraph" w:styleId="BodyTextIndent3">
    <w:name w:val="Body Text Indent 3"/>
    <w:basedOn w:val="Normal"/>
    <w:pPr>
      <w:ind w:left="935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Emphasis">
    <w:name w:val="Emphasis"/>
    <w:qFormat/>
    <w:rPr>
      <w:i/>
    </w:rPr>
  </w:style>
  <w:style w:type="paragraph" w:styleId="BodyText2">
    <w:name w:val="Body Text 2"/>
    <w:basedOn w:val="Normal"/>
    <w:pPr>
      <w:spacing w:after="0"/>
      <w:ind w:left="0"/>
      <w:jc w:val="left"/>
    </w:pPr>
    <w:rPr>
      <w:rFonts w:ascii="Times New Roman" w:hAnsi="Times New Roman"/>
      <w:i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BF2DEC"/>
    <w:rPr>
      <w:rFonts w:ascii="Tahoma" w:hAnsi="Tahoma" w:cs="Tahoma"/>
      <w:sz w:val="16"/>
      <w:szCs w:val="16"/>
    </w:rPr>
  </w:style>
  <w:style w:type="paragraph" w:customStyle="1" w:styleId="Pa2">
    <w:name w:val="Pa2"/>
    <w:basedOn w:val="Normal"/>
    <w:next w:val="Normal"/>
    <w:rsid w:val="00B40302"/>
    <w:pPr>
      <w:autoSpaceDE w:val="0"/>
      <w:autoSpaceDN w:val="0"/>
      <w:adjustRightInd w:val="0"/>
      <w:spacing w:before="0" w:after="0" w:line="221" w:lineRule="atLeast"/>
      <w:ind w:left="0"/>
      <w:jc w:val="left"/>
    </w:pPr>
    <w:rPr>
      <w:rFonts w:ascii="M Rockwell" w:hAnsi="M Rockwell"/>
      <w:sz w:val="24"/>
      <w:szCs w:val="24"/>
      <w:lang w:val="en-US"/>
    </w:rPr>
  </w:style>
  <w:style w:type="character" w:styleId="Strong">
    <w:name w:val="Strong"/>
    <w:qFormat/>
    <w:rsid w:val="001C7DB2"/>
    <w:rPr>
      <w:b/>
      <w:bCs/>
    </w:rPr>
  </w:style>
  <w:style w:type="paragraph" w:customStyle="1" w:styleId="Default">
    <w:name w:val="Default"/>
    <w:rsid w:val="00724E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link w:val="Heading2"/>
    <w:rsid w:val="00C21E7C"/>
    <w:rPr>
      <w:rFonts w:ascii="Arial" w:hAnsi="Arial"/>
      <w:sz w:val="22"/>
      <w:szCs w:val="22"/>
      <w:lang w:eastAsia="en-US"/>
    </w:rPr>
  </w:style>
  <w:style w:type="character" w:styleId="FollowedHyperlink">
    <w:name w:val="FollowedHyperlink"/>
    <w:rsid w:val="00EB273A"/>
    <w:rPr>
      <w:color w:val="800080"/>
      <w:u w:val="single"/>
    </w:rPr>
  </w:style>
  <w:style w:type="paragraph" w:styleId="BodyText3">
    <w:name w:val="Body Text 3"/>
    <w:basedOn w:val="Normal"/>
    <w:rsid w:val="009E6F43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957BB7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val="en-US"/>
    </w:rPr>
  </w:style>
  <w:style w:type="character" w:customStyle="1" w:styleId="legdslegrhslegp2text">
    <w:name w:val="legds legrhs legp2text"/>
    <w:basedOn w:val="DefaultParagraphFont"/>
    <w:rsid w:val="00E43949"/>
  </w:style>
  <w:style w:type="table" w:styleId="TableGrid">
    <w:name w:val="Table Grid"/>
    <w:basedOn w:val="TableNormal"/>
    <w:rsid w:val="008D0C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8E775A"/>
    <w:pPr>
      <w:spacing w:after="60"/>
      <w:jc w:val="center"/>
      <w:outlineLvl w:val="1"/>
    </w:pPr>
    <w:rPr>
      <w:rFonts w:eastAsiaTheme="majorEastAsia" w:cstheme="majorBidi"/>
      <w:sz w:val="28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8E775A"/>
    <w:rPr>
      <w:rFonts w:ascii="Arial" w:eastAsiaTheme="majorEastAsia" w:hAnsi="Arial" w:cstheme="majorBidi"/>
      <w:sz w:val="28"/>
      <w:szCs w:val="24"/>
      <w:u w:val="single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4D73"/>
    <w:pPr>
      <w:spacing w:before="80" w:after="40"/>
      <w:ind w:left="340"/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autoRedefine/>
    <w:qFormat/>
    <w:rsid w:val="0049442F"/>
    <w:pPr>
      <w:keepNext/>
      <w:numPr>
        <w:numId w:val="2"/>
      </w:numPr>
      <w:tabs>
        <w:tab w:val="left" w:pos="340"/>
      </w:tabs>
      <w:spacing w:before="240" w:after="120"/>
      <w:ind w:hanging="858"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C21E7C"/>
    <w:pPr>
      <w:keepNext/>
      <w:numPr>
        <w:ilvl w:val="1"/>
        <w:numId w:val="2"/>
      </w:numPr>
      <w:tabs>
        <w:tab w:val="clear" w:pos="860"/>
        <w:tab w:val="left" w:pos="340"/>
      </w:tabs>
      <w:ind w:left="340" w:hanging="340"/>
      <w:outlineLvl w:val="1"/>
    </w:pPr>
    <w:rPr>
      <w:szCs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jc w:val="center"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2"/>
      </w:numPr>
      <w:jc w:val="center"/>
      <w:outlineLvl w:val="5"/>
    </w:pPr>
    <w:rPr>
      <w:b/>
      <w:bCs/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outlineLvl w:val="7"/>
    </w:pPr>
    <w:rPr>
      <w:sz w:val="24"/>
      <w:u w:val="single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numPr>
        <w:numId w:val="1"/>
      </w:numPr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odyTextIndent2">
    <w:name w:val="Body Text Indent 2"/>
    <w:basedOn w:val="Normal"/>
    <w:pPr>
      <w:ind w:left="789"/>
    </w:pPr>
  </w:style>
  <w:style w:type="paragraph" w:styleId="BodyTextIndent3">
    <w:name w:val="Body Text Indent 3"/>
    <w:basedOn w:val="Normal"/>
    <w:pPr>
      <w:ind w:left="935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Emphasis">
    <w:name w:val="Emphasis"/>
    <w:qFormat/>
    <w:rPr>
      <w:i/>
    </w:rPr>
  </w:style>
  <w:style w:type="paragraph" w:styleId="BodyText2">
    <w:name w:val="Body Text 2"/>
    <w:basedOn w:val="Normal"/>
    <w:pPr>
      <w:spacing w:after="0"/>
      <w:ind w:left="0"/>
      <w:jc w:val="left"/>
    </w:pPr>
    <w:rPr>
      <w:rFonts w:ascii="Times New Roman" w:hAnsi="Times New Roman"/>
      <w:i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BF2DEC"/>
    <w:rPr>
      <w:rFonts w:ascii="Tahoma" w:hAnsi="Tahoma" w:cs="Tahoma"/>
      <w:sz w:val="16"/>
      <w:szCs w:val="16"/>
    </w:rPr>
  </w:style>
  <w:style w:type="paragraph" w:customStyle="1" w:styleId="Pa2">
    <w:name w:val="Pa2"/>
    <w:basedOn w:val="Normal"/>
    <w:next w:val="Normal"/>
    <w:rsid w:val="00B40302"/>
    <w:pPr>
      <w:autoSpaceDE w:val="0"/>
      <w:autoSpaceDN w:val="0"/>
      <w:adjustRightInd w:val="0"/>
      <w:spacing w:before="0" w:after="0" w:line="221" w:lineRule="atLeast"/>
      <w:ind w:left="0"/>
      <w:jc w:val="left"/>
    </w:pPr>
    <w:rPr>
      <w:rFonts w:ascii="M Rockwell" w:hAnsi="M Rockwell"/>
      <w:sz w:val="24"/>
      <w:szCs w:val="24"/>
      <w:lang w:val="en-US"/>
    </w:rPr>
  </w:style>
  <w:style w:type="character" w:styleId="Strong">
    <w:name w:val="Strong"/>
    <w:qFormat/>
    <w:rsid w:val="001C7DB2"/>
    <w:rPr>
      <w:b/>
      <w:bCs/>
    </w:rPr>
  </w:style>
  <w:style w:type="paragraph" w:customStyle="1" w:styleId="Default">
    <w:name w:val="Default"/>
    <w:rsid w:val="00724E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link w:val="Heading2"/>
    <w:rsid w:val="00C21E7C"/>
    <w:rPr>
      <w:rFonts w:ascii="Arial" w:hAnsi="Arial"/>
      <w:sz w:val="22"/>
      <w:szCs w:val="22"/>
      <w:lang w:eastAsia="en-US"/>
    </w:rPr>
  </w:style>
  <w:style w:type="character" w:styleId="FollowedHyperlink">
    <w:name w:val="FollowedHyperlink"/>
    <w:rsid w:val="00EB273A"/>
    <w:rPr>
      <w:color w:val="800080"/>
      <w:u w:val="single"/>
    </w:rPr>
  </w:style>
  <w:style w:type="paragraph" w:styleId="BodyText3">
    <w:name w:val="Body Text 3"/>
    <w:basedOn w:val="Normal"/>
    <w:rsid w:val="009E6F43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957BB7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val="en-US"/>
    </w:rPr>
  </w:style>
  <w:style w:type="character" w:customStyle="1" w:styleId="legdslegrhslegp2text">
    <w:name w:val="legds legrhs legp2text"/>
    <w:basedOn w:val="DefaultParagraphFont"/>
    <w:rsid w:val="00E43949"/>
  </w:style>
  <w:style w:type="table" w:styleId="TableGrid">
    <w:name w:val="Table Grid"/>
    <w:basedOn w:val="TableNormal"/>
    <w:rsid w:val="008D0C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8E775A"/>
    <w:pPr>
      <w:spacing w:after="60"/>
      <w:jc w:val="center"/>
      <w:outlineLvl w:val="1"/>
    </w:pPr>
    <w:rPr>
      <w:rFonts w:eastAsiaTheme="majorEastAsia" w:cstheme="majorBidi"/>
      <w:sz w:val="28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8E775A"/>
    <w:rPr>
      <w:rFonts w:ascii="Arial" w:eastAsiaTheme="majorEastAsia" w:hAnsi="Arial" w:cstheme="majorBidi"/>
      <w:sz w:val="28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6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670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20827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dp.chelveston.org.uk/meeting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hair@ndp.chelveston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Templates\Parish%20Council%20Pap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Parish Council Paper</Template>
  <TotalTime>4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Neighbourhood Development Plan - Working Party - ToR</vt:lpstr>
    </vt:vector>
  </TitlesOfParts>
  <Company>Chelveston-cum-Caldecott Parish Council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NDP-M001 - Agenda</dc:title>
  <dc:subject>NDP Working Party</dc:subject>
  <dc:creator>chair@ndp.chelveston.org.uk</dc:creator>
  <cp:keywords/>
  <dc:description>Minor punctuation changes 17th June 2013</dc:description>
  <cp:lastModifiedBy>Adrian.Dale@creatifica.com</cp:lastModifiedBy>
  <cp:revision>4</cp:revision>
  <cp:lastPrinted>2013-06-25T18:59:00Z</cp:lastPrinted>
  <dcterms:created xsi:type="dcterms:W3CDTF">2013-06-25T18:59:00Z</dcterms:created>
  <dcterms:modified xsi:type="dcterms:W3CDTF">2013-07-07T10:39:00Z</dcterms:modified>
</cp:coreProperties>
</file>